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D816" w14:textId="77777777" w:rsidR="004C5715" w:rsidRPr="007123C2" w:rsidRDefault="008E24BF" w:rsidP="004C5715">
      <w:pPr>
        <w:jc w:val="right"/>
        <w:rPr>
          <w:rFonts w:ascii="Book Antiqua" w:hAnsi="Book Antiqua"/>
        </w:rPr>
      </w:pPr>
      <w:r w:rsidRPr="007123C2">
        <w:rPr>
          <w:rFonts w:ascii="Book Antiqua" w:hAnsi="Book Antiqua"/>
        </w:rPr>
        <w:t>Regional Head Quarter</w:t>
      </w:r>
      <w:r w:rsidR="00864005" w:rsidRPr="007123C2">
        <w:rPr>
          <w:rFonts w:ascii="Book Antiqua" w:hAnsi="Book Antiqua"/>
        </w:rPr>
        <w:t xml:space="preserve">, </w:t>
      </w:r>
      <w:r w:rsidRPr="007123C2">
        <w:rPr>
          <w:rFonts w:ascii="Book Antiqua" w:hAnsi="Book Antiqua"/>
        </w:rPr>
        <w:t>Near R.T.O. Driving Test Track</w:t>
      </w:r>
      <w:r w:rsidR="00864005" w:rsidRPr="007123C2">
        <w:rPr>
          <w:rFonts w:ascii="Book Antiqua" w:hAnsi="Book Antiqua"/>
        </w:rPr>
        <w:t>,</w:t>
      </w:r>
    </w:p>
    <w:p w14:paraId="5B38D817" w14:textId="77777777" w:rsidR="008E24BF" w:rsidRPr="007123C2" w:rsidRDefault="008E24BF" w:rsidP="004C5715">
      <w:pPr>
        <w:jc w:val="right"/>
        <w:rPr>
          <w:rFonts w:ascii="Book Antiqua" w:hAnsi="Book Antiqua"/>
          <w:lang w:val="en-GB"/>
        </w:rPr>
      </w:pPr>
      <w:proofErr w:type="spellStart"/>
      <w:r w:rsidRPr="007123C2">
        <w:rPr>
          <w:rFonts w:ascii="Book Antiqua" w:hAnsi="Book Antiqua"/>
          <w:lang w:val="en-GB"/>
        </w:rPr>
        <w:t>Singnayakanahalli</w:t>
      </w:r>
      <w:proofErr w:type="spellEnd"/>
      <w:r w:rsidRPr="007123C2">
        <w:rPr>
          <w:rFonts w:ascii="Book Antiqua" w:hAnsi="Book Antiqua"/>
          <w:lang w:val="en-GB"/>
        </w:rPr>
        <w:t>, Yelahanka-</w:t>
      </w:r>
      <w:proofErr w:type="spellStart"/>
      <w:r w:rsidRPr="007123C2">
        <w:rPr>
          <w:rFonts w:ascii="Book Antiqua" w:hAnsi="Book Antiqua"/>
          <w:lang w:val="en-GB"/>
        </w:rPr>
        <w:t>Dodaballapur</w:t>
      </w:r>
      <w:proofErr w:type="spellEnd"/>
      <w:r w:rsidRPr="007123C2">
        <w:rPr>
          <w:rFonts w:ascii="Book Antiqua" w:hAnsi="Book Antiqua"/>
          <w:lang w:val="en-GB"/>
        </w:rPr>
        <w:t xml:space="preserve"> Road,</w:t>
      </w:r>
    </w:p>
    <w:p w14:paraId="5B38D818" w14:textId="77777777" w:rsidR="00864005" w:rsidRPr="007123C2" w:rsidRDefault="008E24BF" w:rsidP="004C5715">
      <w:pPr>
        <w:jc w:val="right"/>
        <w:rPr>
          <w:rFonts w:ascii="Book Antiqua" w:hAnsi="Book Antiqua"/>
          <w:lang w:val="en-GB"/>
        </w:rPr>
      </w:pPr>
      <w:r w:rsidRPr="007123C2">
        <w:rPr>
          <w:rFonts w:ascii="Book Antiqua" w:hAnsi="Book Antiqua"/>
          <w:lang w:val="en-GB"/>
        </w:rPr>
        <w:t xml:space="preserve">Yelahanka </w:t>
      </w:r>
      <w:proofErr w:type="spellStart"/>
      <w:r w:rsidRPr="007123C2">
        <w:rPr>
          <w:rFonts w:ascii="Book Antiqua" w:hAnsi="Book Antiqua"/>
          <w:lang w:val="en-GB"/>
        </w:rPr>
        <w:t>Hobli</w:t>
      </w:r>
      <w:proofErr w:type="spellEnd"/>
      <w:r w:rsidRPr="007123C2">
        <w:rPr>
          <w:rFonts w:ascii="Book Antiqua" w:hAnsi="Book Antiqua"/>
          <w:lang w:val="en-GB"/>
        </w:rPr>
        <w:t xml:space="preserve">, </w:t>
      </w:r>
      <w:r w:rsidR="00864005" w:rsidRPr="007123C2">
        <w:rPr>
          <w:rFonts w:ascii="Book Antiqua" w:hAnsi="Book Antiqua"/>
          <w:lang w:val="en-GB"/>
        </w:rPr>
        <w:t>B</w:t>
      </w:r>
      <w:r w:rsidRPr="007123C2">
        <w:rPr>
          <w:rFonts w:ascii="Book Antiqua" w:hAnsi="Book Antiqua"/>
          <w:lang w:val="en-GB"/>
        </w:rPr>
        <w:t>engaluru</w:t>
      </w:r>
      <w:r w:rsidR="00864005" w:rsidRPr="007123C2">
        <w:rPr>
          <w:rFonts w:ascii="Book Antiqua" w:hAnsi="Book Antiqua"/>
          <w:lang w:val="en-GB"/>
        </w:rPr>
        <w:t xml:space="preserve"> – 56</w:t>
      </w:r>
      <w:r w:rsidRPr="007123C2">
        <w:rPr>
          <w:rFonts w:ascii="Book Antiqua" w:hAnsi="Book Antiqua"/>
          <w:lang w:val="en-GB"/>
        </w:rPr>
        <w:t>0064</w:t>
      </w:r>
      <w:r w:rsidR="00864005" w:rsidRPr="007123C2">
        <w:rPr>
          <w:rFonts w:ascii="Book Antiqua" w:hAnsi="Book Antiqua"/>
          <w:lang w:val="en-GB"/>
        </w:rPr>
        <w:t>.</w:t>
      </w:r>
    </w:p>
    <w:p w14:paraId="5B38D819" w14:textId="77777777" w:rsidR="004C5715" w:rsidRPr="007123C2" w:rsidRDefault="004C5715" w:rsidP="004C5715">
      <w:pPr>
        <w:jc w:val="right"/>
        <w:rPr>
          <w:rFonts w:ascii="Book Antiqua" w:hAnsi="Book Antiqua"/>
          <w:lang w:val="en-GB"/>
        </w:rPr>
      </w:pPr>
      <w:r w:rsidRPr="007123C2">
        <w:rPr>
          <w:rFonts w:ascii="Book Antiqua" w:hAnsi="Book Antiqua"/>
        </w:rPr>
        <w:t xml:space="preserve">                          </w:t>
      </w:r>
      <w:r w:rsidRPr="007123C2">
        <w:rPr>
          <w:rFonts w:ascii="Book Antiqua" w:hAnsi="Book Antiqua"/>
          <w:u w:val="single"/>
        </w:rPr>
        <w:t xml:space="preserve"> </w:t>
      </w:r>
      <w:proofErr w:type="gramStart"/>
      <w:r w:rsidRPr="007123C2">
        <w:rPr>
          <w:rFonts w:ascii="Book Antiqua" w:hAnsi="Book Antiqua"/>
          <w:u w:val="single"/>
        </w:rPr>
        <w:t>Phone :</w:t>
      </w:r>
      <w:proofErr w:type="gramEnd"/>
      <w:r w:rsidRPr="007123C2">
        <w:rPr>
          <w:rFonts w:ascii="Book Antiqua" w:hAnsi="Book Antiqua"/>
          <w:u w:val="single"/>
        </w:rPr>
        <w:t xml:space="preserve"> (</w:t>
      </w:r>
      <w:r w:rsidR="006F6FF6" w:rsidRPr="007123C2">
        <w:rPr>
          <w:rFonts w:ascii="Book Antiqua" w:hAnsi="Book Antiqua"/>
          <w:u w:val="single"/>
        </w:rPr>
        <w:t>080</w:t>
      </w:r>
      <w:r w:rsidRPr="007123C2">
        <w:rPr>
          <w:rFonts w:ascii="Book Antiqua" w:hAnsi="Book Antiqua"/>
          <w:u w:val="single"/>
        </w:rPr>
        <w:t xml:space="preserve">) </w:t>
      </w:r>
      <w:r w:rsidR="006F6FF6" w:rsidRPr="007123C2">
        <w:rPr>
          <w:rFonts w:ascii="Book Antiqua" w:hAnsi="Book Antiqua"/>
          <w:u w:val="single"/>
        </w:rPr>
        <w:t>2</w:t>
      </w:r>
      <w:r w:rsidR="008E24BF" w:rsidRPr="007123C2">
        <w:rPr>
          <w:rFonts w:ascii="Book Antiqua" w:hAnsi="Book Antiqua"/>
          <w:u w:val="single"/>
        </w:rPr>
        <w:t>3093725</w:t>
      </w:r>
      <w:r w:rsidRPr="007123C2">
        <w:rPr>
          <w:rFonts w:ascii="Book Antiqua" w:hAnsi="Book Antiqua"/>
          <w:u w:val="single"/>
        </w:rPr>
        <w:t xml:space="preserve">,  </w:t>
      </w:r>
      <w:r w:rsidR="006F6FF6" w:rsidRPr="007123C2">
        <w:rPr>
          <w:rFonts w:ascii="Book Antiqua" w:hAnsi="Book Antiqua"/>
          <w:u w:val="single"/>
        </w:rPr>
        <w:t>E-mail:</w:t>
      </w:r>
      <w:r w:rsidR="008E24BF" w:rsidRPr="007123C2">
        <w:rPr>
          <w:rFonts w:ascii="Book Antiqua" w:hAnsi="Book Antiqua"/>
          <w:u w:val="single"/>
        </w:rPr>
        <w:t xml:space="preserve"> sr2candm@powergrid.co.in</w:t>
      </w:r>
    </w:p>
    <w:p w14:paraId="5B38D81A" w14:textId="77777777" w:rsidR="004C5715" w:rsidRPr="007123C2" w:rsidRDefault="004C5715" w:rsidP="004C5715">
      <w:pPr>
        <w:jc w:val="right"/>
        <w:rPr>
          <w:rFonts w:ascii="Book Antiqua" w:hAnsi="Book Antiqua"/>
          <w:u w:val="single"/>
        </w:rPr>
      </w:pPr>
      <w:r w:rsidRPr="007123C2">
        <w:rPr>
          <w:rFonts w:ascii="Book Antiqua" w:hAnsi="Book Antiqua"/>
        </w:rPr>
        <w:tab/>
        <w:t xml:space="preserve">                      </w:t>
      </w:r>
      <w:r w:rsidR="006F6FF6" w:rsidRPr="007123C2">
        <w:rPr>
          <w:rFonts w:ascii="Book Antiqua" w:hAnsi="Book Antiqua"/>
          <w:u w:val="single"/>
        </w:rPr>
        <w:t>SOUTHERN REGION TRANSMISSION SYSTEM - II</w:t>
      </w:r>
    </w:p>
    <w:p w14:paraId="5B38D81C" w14:textId="77777777" w:rsidR="00BB565E" w:rsidRDefault="00BB565E" w:rsidP="00BB565E">
      <w:pPr>
        <w:pStyle w:val="Default"/>
      </w:pPr>
    </w:p>
    <w:p w14:paraId="0F0CE5BB" w14:textId="77777777" w:rsidR="003A252C" w:rsidRDefault="003A252C" w:rsidP="00BB565E">
      <w:pPr>
        <w:pStyle w:val="Default"/>
      </w:pPr>
    </w:p>
    <w:p w14:paraId="5B38D81E" w14:textId="408D745B" w:rsidR="00BB565E" w:rsidRPr="00187346" w:rsidRDefault="00AB76D7" w:rsidP="00187346">
      <w:pPr>
        <w:spacing w:after="120"/>
        <w:jc w:val="center"/>
        <w:rPr>
          <w:rFonts w:ascii="Book Antiqua" w:hAnsi="Book Antiqua"/>
          <w:b/>
          <w:bCs/>
          <w:u w:val="single"/>
        </w:rPr>
      </w:pPr>
      <w:r>
        <w:rPr>
          <w:b/>
          <w:bCs/>
          <w:sz w:val="23"/>
          <w:szCs w:val="23"/>
          <w:u w:val="single"/>
        </w:rPr>
        <w:t xml:space="preserve">Corrigendum-1 </w:t>
      </w:r>
      <w:r w:rsidR="00BB565E" w:rsidRPr="00BB565E">
        <w:rPr>
          <w:b/>
          <w:bCs/>
          <w:sz w:val="23"/>
          <w:szCs w:val="23"/>
          <w:u w:val="single"/>
        </w:rPr>
        <w:t xml:space="preserve">to </w:t>
      </w:r>
      <w:r w:rsidR="00BB565E">
        <w:rPr>
          <w:b/>
          <w:bCs/>
          <w:sz w:val="23"/>
          <w:szCs w:val="23"/>
          <w:u w:val="single"/>
        </w:rPr>
        <w:t xml:space="preserve">Bid Number: </w:t>
      </w:r>
      <w:r w:rsidR="00067A01" w:rsidRPr="00067A01">
        <w:rPr>
          <w:b/>
          <w:bCs/>
          <w:sz w:val="23"/>
          <w:szCs w:val="23"/>
          <w:u w:val="single"/>
        </w:rPr>
        <w:t>SR-II/C&amp;M/WC-3</w:t>
      </w:r>
      <w:r w:rsidR="00CE6405">
        <w:rPr>
          <w:b/>
          <w:bCs/>
          <w:sz w:val="23"/>
          <w:szCs w:val="23"/>
          <w:u w:val="single"/>
        </w:rPr>
        <w:t>7</w:t>
      </w:r>
      <w:r w:rsidR="003A252C">
        <w:rPr>
          <w:b/>
          <w:bCs/>
          <w:sz w:val="23"/>
          <w:szCs w:val="23"/>
          <w:u w:val="single"/>
        </w:rPr>
        <w:t>70</w:t>
      </w:r>
      <w:r w:rsidR="00067A01" w:rsidRPr="00067A01">
        <w:rPr>
          <w:b/>
          <w:bCs/>
          <w:sz w:val="23"/>
          <w:szCs w:val="23"/>
          <w:u w:val="single"/>
        </w:rPr>
        <w:t>/2023</w:t>
      </w:r>
      <w:r w:rsidR="0083792B">
        <w:rPr>
          <w:b/>
          <w:bCs/>
          <w:sz w:val="23"/>
          <w:szCs w:val="23"/>
          <w:u w:val="single"/>
        </w:rPr>
        <w:t>/</w:t>
      </w:r>
      <w:r w:rsidR="00CE6405">
        <w:rPr>
          <w:b/>
          <w:bCs/>
          <w:sz w:val="23"/>
          <w:szCs w:val="23"/>
          <w:u w:val="single"/>
        </w:rPr>
        <w:t xml:space="preserve"> </w:t>
      </w:r>
      <w:r w:rsidR="0083792B">
        <w:rPr>
          <w:b/>
          <w:bCs/>
          <w:sz w:val="23"/>
          <w:szCs w:val="23"/>
          <w:u w:val="single"/>
        </w:rPr>
        <w:t>RFx:</w:t>
      </w:r>
      <w:r w:rsidR="00067A01" w:rsidRPr="00067A01">
        <w:t xml:space="preserve"> </w:t>
      </w:r>
      <w:r w:rsidR="00067A01" w:rsidRPr="00067A01">
        <w:rPr>
          <w:b/>
          <w:bCs/>
          <w:sz w:val="23"/>
          <w:szCs w:val="23"/>
          <w:u w:val="single"/>
        </w:rPr>
        <w:t>500</w:t>
      </w:r>
      <w:r w:rsidR="005327F3">
        <w:rPr>
          <w:b/>
          <w:bCs/>
          <w:sz w:val="23"/>
          <w:szCs w:val="23"/>
          <w:u w:val="single"/>
        </w:rPr>
        <w:t>2</w:t>
      </w:r>
      <w:r w:rsidR="00067A01" w:rsidRPr="00067A01">
        <w:rPr>
          <w:b/>
          <w:bCs/>
          <w:sz w:val="23"/>
          <w:szCs w:val="23"/>
          <w:u w:val="single"/>
        </w:rPr>
        <w:t>00</w:t>
      </w:r>
      <w:r w:rsidR="005327F3">
        <w:rPr>
          <w:b/>
          <w:bCs/>
          <w:sz w:val="23"/>
          <w:szCs w:val="23"/>
          <w:u w:val="single"/>
        </w:rPr>
        <w:t>3226</w:t>
      </w:r>
    </w:p>
    <w:p w14:paraId="5B38D820" w14:textId="3C0298F6" w:rsidR="00BB565E" w:rsidRPr="00187346" w:rsidRDefault="0060195F" w:rsidP="00187346">
      <w:pPr>
        <w:pStyle w:val="BodyTextIndent"/>
        <w:ind w:left="720" w:hanging="720"/>
        <w:jc w:val="both"/>
        <w:rPr>
          <w:rFonts w:ascii="Book Antiqua" w:hAnsi="Book Antiqua"/>
          <w:b/>
        </w:rPr>
      </w:pPr>
      <w:proofErr w:type="gramStart"/>
      <w:r w:rsidRPr="007123C2">
        <w:rPr>
          <w:rFonts w:ascii="Book Antiqua" w:hAnsi="Book Antiqua"/>
        </w:rPr>
        <w:t>Sub</w:t>
      </w:r>
      <w:r w:rsidR="00067A01">
        <w:rPr>
          <w:rFonts w:ascii="Book Antiqua" w:hAnsi="Book Antiqua"/>
        </w:rPr>
        <w:t>ject</w:t>
      </w:r>
      <w:r w:rsidRPr="007123C2">
        <w:rPr>
          <w:rFonts w:ascii="Book Antiqua" w:hAnsi="Book Antiqua"/>
        </w:rPr>
        <w:t>:</w:t>
      </w:r>
      <w:r w:rsidR="00CE6405">
        <w:rPr>
          <w:rFonts w:ascii="Book Antiqua" w:hAnsi="Book Antiqua"/>
        </w:rPr>
        <w:t>-</w:t>
      </w:r>
      <w:proofErr w:type="gramEnd"/>
      <w:r w:rsidR="00CE6405">
        <w:rPr>
          <w:rFonts w:ascii="Book Antiqua" w:hAnsi="Book Antiqua"/>
        </w:rPr>
        <w:t xml:space="preserve"> </w:t>
      </w:r>
      <w:r w:rsidRPr="007123C2">
        <w:rPr>
          <w:rFonts w:ascii="Book Antiqua" w:hAnsi="Book Antiqua"/>
          <w:b/>
        </w:rPr>
        <w:t>“</w:t>
      </w:r>
      <w:r w:rsidR="005327F3" w:rsidRPr="005327F3">
        <w:rPr>
          <w:rFonts w:ascii="Book Antiqua" w:hAnsi="Book Antiqua"/>
          <w:b/>
        </w:rPr>
        <w:t xml:space="preserve">Construction of Storage Shed for Wheel Mounted Equipment and Other Machinery and Other Miscellaneous works at ±800 kV HVDC </w:t>
      </w:r>
      <w:proofErr w:type="spellStart"/>
      <w:r w:rsidR="005327F3" w:rsidRPr="005327F3">
        <w:rPr>
          <w:rFonts w:ascii="Book Antiqua" w:hAnsi="Book Antiqua"/>
          <w:b/>
        </w:rPr>
        <w:t>Pugalur</w:t>
      </w:r>
      <w:proofErr w:type="spellEnd"/>
      <w:r w:rsidR="005327F3" w:rsidRPr="005327F3">
        <w:rPr>
          <w:rFonts w:ascii="Book Antiqua" w:hAnsi="Book Antiqua"/>
          <w:b/>
        </w:rPr>
        <w:t xml:space="preserve"> station</w:t>
      </w:r>
      <w:r w:rsidRPr="007123C2">
        <w:rPr>
          <w:rFonts w:ascii="Book Antiqua" w:hAnsi="Book Antiqua"/>
          <w:b/>
          <w:bCs/>
        </w:rPr>
        <w:t>”.</w:t>
      </w:r>
    </w:p>
    <w:p w14:paraId="46D03CD5" w14:textId="77777777" w:rsidR="00247EFD" w:rsidRDefault="00247EFD" w:rsidP="00CA7392">
      <w:pPr>
        <w:spacing w:before="120" w:after="120"/>
        <w:jc w:val="both"/>
        <w:rPr>
          <w:lang w:val="en-IN"/>
        </w:rPr>
      </w:pPr>
    </w:p>
    <w:p w14:paraId="46AA6FF2" w14:textId="2FC3E69B" w:rsidR="003A252C" w:rsidRDefault="00E03B7C" w:rsidP="00CA7392">
      <w:pPr>
        <w:spacing w:before="120" w:after="120"/>
        <w:jc w:val="both"/>
        <w:rPr>
          <w:rFonts w:ascii="Book Antiqua" w:hAnsi="Book Antiqua" w:cs="Calibri Light"/>
          <w:iCs/>
          <w:lang w:val="en-GB"/>
        </w:rPr>
      </w:pPr>
      <w:r>
        <w:rPr>
          <w:lang w:val="en-IN"/>
        </w:rPr>
        <w:t xml:space="preserve">The </w:t>
      </w:r>
      <w:r w:rsidR="00D6148C">
        <w:rPr>
          <w:lang w:val="en-IN"/>
        </w:rPr>
        <w:t xml:space="preserve">Bank guarantee formats for </w:t>
      </w:r>
      <w:r>
        <w:rPr>
          <w:lang w:val="en-IN"/>
        </w:rPr>
        <w:t xml:space="preserve">Bid Security </w:t>
      </w:r>
      <w:r w:rsidR="00D6148C">
        <w:rPr>
          <w:lang w:val="en-IN"/>
        </w:rPr>
        <w:t xml:space="preserve">and </w:t>
      </w:r>
      <w:r w:rsidR="00235B2C">
        <w:rPr>
          <w:lang w:val="en-IN"/>
        </w:rPr>
        <w:t>Performance security is uploaded for the above package</w:t>
      </w:r>
      <w:r w:rsidR="0083792B">
        <w:rPr>
          <w:rFonts w:ascii="Book Antiqua" w:hAnsi="Book Antiqua" w:cs="Calibri Light"/>
          <w:iCs/>
          <w:lang w:val="en-GB"/>
        </w:rPr>
        <w:t>.</w:t>
      </w:r>
    </w:p>
    <w:p w14:paraId="69F62C8C" w14:textId="77777777" w:rsidR="003A252C" w:rsidRDefault="003A252C" w:rsidP="00CA7392">
      <w:pPr>
        <w:spacing w:before="120" w:after="120"/>
        <w:jc w:val="both"/>
        <w:rPr>
          <w:rFonts w:ascii="Book Antiqua" w:hAnsi="Book Antiqua" w:cs="Calibri Light"/>
          <w:iCs/>
          <w:lang w:val="en-GB"/>
        </w:rPr>
      </w:pPr>
    </w:p>
    <w:p w14:paraId="5B38D83A" w14:textId="13958403" w:rsidR="00BB565E" w:rsidRDefault="0083792B" w:rsidP="00CA7392">
      <w:pPr>
        <w:spacing w:before="120" w:after="120"/>
        <w:jc w:val="both"/>
        <w:rPr>
          <w:rFonts w:ascii="Book Antiqua" w:hAnsi="Book Antiqua" w:cs="Calibri Light"/>
          <w:iCs/>
          <w:lang w:val="en-GB"/>
        </w:rPr>
      </w:pPr>
      <w:r>
        <w:rPr>
          <w:rFonts w:ascii="Book Antiqua" w:hAnsi="Book Antiqua" w:cs="Calibri Light"/>
          <w:iCs/>
          <w:lang w:val="en-GB"/>
        </w:rPr>
        <w:t xml:space="preserve"> </w:t>
      </w:r>
    </w:p>
    <w:p w14:paraId="5B38D83B" w14:textId="77777777" w:rsidR="00BB565E" w:rsidRDefault="00BB565E" w:rsidP="00BB565E">
      <w:pPr>
        <w:ind w:left="720"/>
        <w:jc w:val="right"/>
        <w:rPr>
          <w:rFonts w:ascii="Book Antiqua" w:hAnsi="Book Antiqua" w:cs="Calibri Light"/>
          <w:iCs/>
          <w:lang w:val="en-GB"/>
        </w:rPr>
      </w:pPr>
      <w:r>
        <w:rPr>
          <w:rFonts w:ascii="Book Antiqua" w:hAnsi="Book Antiqua" w:cs="Calibri Light"/>
          <w:iCs/>
          <w:lang w:val="en-GB"/>
        </w:rPr>
        <w:t>For and on behalf of</w:t>
      </w:r>
    </w:p>
    <w:p w14:paraId="5B38D83C" w14:textId="77777777" w:rsidR="00BB565E" w:rsidRPr="007123C2" w:rsidRDefault="00BB565E" w:rsidP="00BB565E">
      <w:pPr>
        <w:ind w:left="720"/>
        <w:jc w:val="right"/>
        <w:rPr>
          <w:rFonts w:ascii="Book Antiqua" w:hAnsi="Book Antiqua" w:cs="Calibri Light"/>
          <w:iCs/>
          <w:lang w:val="en-GB"/>
        </w:rPr>
      </w:pPr>
      <w:r>
        <w:rPr>
          <w:rFonts w:ascii="Book Antiqua" w:hAnsi="Book Antiqua" w:cs="Calibri Light"/>
          <w:iCs/>
          <w:lang w:val="en-GB"/>
        </w:rPr>
        <w:t>Power Grid Corporation of India Limited</w:t>
      </w:r>
    </w:p>
    <w:p w14:paraId="5B38D83D" w14:textId="77777777" w:rsidR="001D403D" w:rsidRPr="007123C2" w:rsidRDefault="001D403D" w:rsidP="00BB565E">
      <w:pPr>
        <w:widowControl w:val="0"/>
        <w:autoSpaceDE w:val="0"/>
        <w:autoSpaceDN w:val="0"/>
        <w:adjustRightInd w:val="0"/>
        <w:ind w:left="720"/>
        <w:jc w:val="right"/>
        <w:rPr>
          <w:rFonts w:ascii="Book Antiqua" w:hAnsi="Book Antiqua" w:cs="Calibri Light"/>
          <w:iCs/>
          <w:lang w:val="en-GB"/>
        </w:rPr>
      </w:pPr>
      <w:r w:rsidRPr="007123C2">
        <w:rPr>
          <w:rFonts w:ascii="Book Antiqua" w:hAnsi="Book Antiqua" w:cs="Calibri Light"/>
          <w:iCs/>
          <w:lang w:val="en-GB"/>
        </w:rPr>
        <w:t>Yours faithfully,</w:t>
      </w:r>
    </w:p>
    <w:p w14:paraId="5B38D83E" w14:textId="77777777" w:rsidR="001D403D" w:rsidRDefault="001D403D" w:rsidP="001D403D">
      <w:pPr>
        <w:spacing w:after="120"/>
        <w:jc w:val="right"/>
        <w:rPr>
          <w:rFonts w:ascii="Book Antiqua" w:hAnsi="Book Antiqua" w:cs="Calibri Light"/>
          <w:noProof/>
        </w:rPr>
      </w:pPr>
    </w:p>
    <w:p w14:paraId="5883062D" w14:textId="176882AA" w:rsidR="003A252C" w:rsidRPr="007123C2" w:rsidRDefault="00CF4012" w:rsidP="001D403D">
      <w:pPr>
        <w:spacing w:after="120"/>
        <w:jc w:val="right"/>
        <w:rPr>
          <w:rFonts w:ascii="Book Antiqua" w:hAnsi="Book Antiqua" w:cs="Calibri Light"/>
          <w:noProof/>
        </w:rPr>
      </w:pPr>
      <w:r>
        <w:rPr>
          <w:lang w:val="en-IN"/>
        </w:rPr>
        <w:pict w14:anchorId="16996F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9891DD1-32D5-4940-BEF9-FF8C68130A86}" provid="{00000000-0000-0000-0000-000000000000}" o:suggestedsigner="Rajeev P K" o:suggestedsigner2="Dy. Manager (C&amp;M)" issignatureline="t"/>
          </v:shape>
        </w:pict>
      </w:r>
    </w:p>
    <w:sectPr w:rsidR="003A252C" w:rsidRPr="007123C2" w:rsidSect="00E56523">
      <w:headerReference w:type="default" r:id="rId8"/>
      <w:footerReference w:type="default" r:id="rId9"/>
      <w:pgSz w:w="11909" w:h="16834" w:code="9"/>
      <w:pgMar w:top="606" w:right="749" w:bottom="907" w:left="1620" w:header="360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8535" w14:textId="77777777" w:rsidR="00E56523" w:rsidRDefault="00E56523">
      <w:r>
        <w:separator/>
      </w:r>
    </w:p>
  </w:endnote>
  <w:endnote w:type="continuationSeparator" w:id="0">
    <w:p w14:paraId="441929B8" w14:textId="77777777" w:rsidR="00E56523" w:rsidRDefault="00E5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D846" w14:textId="77777777" w:rsidR="00C067B4" w:rsidRDefault="00CE44BC" w:rsidP="00C170E3">
    <w:pPr>
      <w:pStyle w:val="Footer"/>
      <w:pBdr>
        <w:bottom w:val="single" w:sz="12" w:space="1" w:color="auto"/>
      </w:pBd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5B38D847" w14:textId="77777777" w:rsidR="00CE44BC" w:rsidRDefault="00CE44BC" w:rsidP="00CE44BC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C297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C2977">
      <w:rPr>
        <w:b/>
        <w:bCs/>
        <w:noProof/>
      </w:rPr>
      <w:t>2</w:t>
    </w:r>
    <w:r>
      <w:rPr>
        <w:b/>
        <w:bCs/>
      </w:rPr>
      <w:fldChar w:fldCharType="end"/>
    </w:r>
  </w:p>
  <w:p w14:paraId="5B38D848" w14:textId="77777777" w:rsidR="00CE44BC" w:rsidRPr="00C170E3" w:rsidRDefault="00CE44BC" w:rsidP="00C17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8197" w14:textId="77777777" w:rsidR="00E56523" w:rsidRDefault="00E56523">
      <w:r>
        <w:separator/>
      </w:r>
    </w:p>
  </w:footnote>
  <w:footnote w:type="continuationSeparator" w:id="0">
    <w:p w14:paraId="0F799492" w14:textId="77777777" w:rsidR="00E56523" w:rsidRDefault="00E5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D845" w14:textId="77777777" w:rsidR="00C067B4" w:rsidRDefault="00645327" w:rsidP="004C5715">
    <w:pPr>
      <w:pStyle w:val="Header"/>
      <w:jc w:val="right"/>
      <w:rPr>
        <w:lang w:bidi="hi-IN"/>
      </w:rPr>
    </w:pPr>
    <w:r>
      <w:rPr>
        <w:noProof/>
      </w:rPr>
      <w:drawing>
        <wp:inline distT="0" distB="0" distL="0" distR="0" wp14:anchorId="5B38D849" wp14:editId="5B38D84A">
          <wp:extent cx="6067425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FED"/>
    <w:multiLevelType w:val="multilevel"/>
    <w:tmpl w:val="E63C4BEC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26045D1"/>
    <w:multiLevelType w:val="multilevel"/>
    <w:tmpl w:val="B55ABF9E"/>
    <w:lvl w:ilvl="0">
      <w:start w:val="13"/>
      <w:numFmt w:val="decimal"/>
      <w:lvlText w:val="%1.0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914014D"/>
    <w:multiLevelType w:val="multilevel"/>
    <w:tmpl w:val="BB72A80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6217D9"/>
    <w:multiLevelType w:val="multilevel"/>
    <w:tmpl w:val="B1883C2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41FA6087"/>
    <w:multiLevelType w:val="multilevel"/>
    <w:tmpl w:val="17E610EC"/>
    <w:lvl w:ilvl="0">
      <w:start w:val="1"/>
      <w:numFmt w:val="decimal"/>
      <w:lvlText w:val="%1.0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AA08BA"/>
    <w:multiLevelType w:val="multilevel"/>
    <w:tmpl w:val="C9707F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850413102">
    <w:abstractNumId w:val="5"/>
  </w:num>
  <w:num w:numId="2" w16cid:durableId="528832891">
    <w:abstractNumId w:val="2"/>
  </w:num>
  <w:num w:numId="3" w16cid:durableId="516239229">
    <w:abstractNumId w:val="1"/>
  </w:num>
  <w:num w:numId="4" w16cid:durableId="45183961">
    <w:abstractNumId w:val="3"/>
  </w:num>
  <w:num w:numId="5" w16cid:durableId="339239999">
    <w:abstractNumId w:val="0"/>
  </w:num>
  <w:num w:numId="6" w16cid:durableId="7236079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DF"/>
    <w:rsid w:val="00000289"/>
    <w:rsid w:val="00000A20"/>
    <w:rsid w:val="000010D9"/>
    <w:rsid w:val="00001BA8"/>
    <w:rsid w:val="00001D44"/>
    <w:rsid w:val="000020E2"/>
    <w:rsid w:val="00002ACB"/>
    <w:rsid w:val="00003364"/>
    <w:rsid w:val="00003CB8"/>
    <w:rsid w:val="000051B8"/>
    <w:rsid w:val="0000593A"/>
    <w:rsid w:val="000061CB"/>
    <w:rsid w:val="0001032A"/>
    <w:rsid w:val="000126C7"/>
    <w:rsid w:val="00012D94"/>
    <w:rsid w:val="00013E9D"/>
    <w:rsid w:val="00014442"/>
    <w:rsid w:val="00015188"/>
    <w:rsid w:val="00015264"/>
    <w:rsid w:val="00015311"/>
    <w:rsid w:val="0001653D"/>
    <w:rsid w:val="0001726B"/>
    <w:rsid w:val="0001776A"/>
    <w:rsid w:val="00017983"/>
    <w:rsid w:val="000200D7"/>
    <w:rsid w:val="000202E8"/>
    <w:rsid w:val="000207C9"/>
    <w:rsid w:val="00020FCC"/>
    <w:rsid w:val="00021BDD"/>
    <w:rsid w:val="00022137"/>
    <w:rsid w:val="000237B6"/>
    <w:rsid w:val="00024336"/>
    <w:rsid w:val="0002434B"/>
    <w:rsid w:val="0002462D"/>
    <w:rsid w:val="0002540D"/>
    <w:rsid w:val="00026302"/>
    <w:rsid w:val="00026361"/>
    <w:rsid w:val="00026B9F"/>
    <w:rsid w:val="000308A3"/>
    <w:rsid w:val="00030F5E"/>
    <w:rsid w:val="00031AAE"/>
    <w:rsid w:val="00031CE3"/>
    <w:rsid w:val="00032C0F"/>
    <w:rsid w:val="00033DAE"/>
    <w:rsid w:val="00034C10"/>
    <w:rsid w:val="000350F0"/>
    <w:rsid w:val="000437B8"/>
    <w:rsid w:val="000458ED"/>
    <w:rsid w:val="0004649F"/>
    <w:rsid w:val="000465DA"/>
    <w:rsid w:val="00047492"/>
    <w:rsid w:val="0005068C"/>
    <w:rsid w:val="000513C7"/>
    <w:rsid w:val="0005237D"/>
    <w:rsid w:val="000525AB"/>
    <w:rsid w:val="0005411F"/>
    <w:rsid w:val="00054286"/>
    <w:rsid w:val="00056956"/>
    <w:rsid w:val="00056C68"/>
    <w:rsid w:val="00056CDE"/>
    <w:rsid w:val="00057270"/>
    <w:rsid w:val="00057674"/>
    <w:rsid w:val="0006620E"/>
    <w:rsid w:val="000671C6"/>
    <w:rsid w:val="00067896"/>
    <w:rsid w:val="00067A01"/>
    <w:rsid w:val="000704BC"/>
    <w:rsid w:val="0007164E"/>
    <w:rsid w:val="00074BC5"/>
    <w:rsid w:val="00076C55"/>
    <w:rsid w:val="00076C9B"/>
    <w:rsid w:val="00076CE8"/>
    <w:rsid w:val="00077007"/>
    <w:rsid w:val="0008091F"/>
    <w:rsid w:val="00080CC5"/>
    <w:rsid w:val="00081DCA"/>
    <w:rsid w:val="0008309F"/>
    <w:rsid w:val="00083A88"/>
    <w:rsid w:val="0008441F"/>
    <w:rsid w:val="00086272"/>
    <w:rsid w:val="00086443"/>
    <w:rsid w:val="000865FC"/>
    <w:rsid w:val="000871B0"/>
    <w:rsid w:val="00090520"/>
    <w:rsid w:val="00093356"/>
    <w:rsid w:val="000938F7"/>
    <w:rsid w:val="000951B8"/>
    <w:rsid w:val="000952D6"/>
    <w:rsid w:val="00095F52"/>
    <w:rsid w:val="00097D56"/>
    <w:rsid w:val="000A0B1F"/>
    <w:rsid w:val="000A1AE0"/>
    <w:rsid w:val="000A21F0"/>
    <w:rsid w:val="000A227D"/>
    <w:rsid w:val="000A259E"/>
    <w:rsid w:val="000A25F0"/>
    <w:rsid w:val="000A52FF"/>
    <w:rsid w:val="000A5A92"/>
    <w:rsid w:val="000A7987"/>
    <w:rsid w:val="000A79F2"/>
    <w:rsid w:val="000B005F"/>
    <w:rsid w:val="000B2F03"/>
    <w:rsid w:val="000B3C34"/>
    <w:rsid w:val="000B44C5"/>
    <w:rsid w:val="000B69E3"/>
    <w:rsid w:val="000B790B"/>
    <w:rsid w:val="000C01EF"/>
    <w:rsid w:val="000C0F00"/>
    <w:rsid w:val="000C115C"/>
    <w:rsid w:val="000C3D32"/>
    <w:rsid w:val="000C4873"/>
    <w:rsid w:val="000C53EC"/>
    <w:rsid w:val="000C55D3"/>
    <w:rsid w:val="000D24AB"/>
    <w:rsid w:val="000D3297"/>
    <w:rsid w:val="000D4C89"/>
    <w:rsid w:val="000D63EE"/>
    <w:rsid w:val="000D6C8B"/>
    <w:rsid w:val="000D7B01"/>
    <w:rsid w:val="000D7BE1"/>
    <w:rsid w:val="000E12FF"/>
    <w:rsid w:val="000E2B88"/>
    <w:rsid w:val="000E349A"/>
    <w:rsid w:val="000E3AA0"/>
    <w:rsid w:val="000E7A9D"/>
    <w:rsid w:val="000F05A9"/>
    <w:rsid w:val="000F3786"/>
    <w:rsid w:val="000F6082"/>
    <w:rsid w:val="000F656C"/>
    <w:rsid w:val="001000A2"/>
    <w:rsid w:val="00100385"/>
    <w:rsid w:val="001003B0"/>
    <w:rsid w:val="001007F1"/>
    <w:rsid w:val="00103432"/>
    <w:rsid w:val="00103B2B"/>
    <w:rsid w:val="00105DA3"/>
    <w:rsid w:val="0010618E"/>
    <w:rsid w:val="00106B47"/>
    <w:rsid w:val="0010756F"/>
    <w:rsid w:val="00110589"/>
    <w:rsid w:val="001106DE"/>
    <w:rsid w:val="0011225A"/>
    <w:rsid w:val="00114EC8"/>
    <w:rsid w:val="001157C1"/>
    <w:rsid w:val="0011663C"/>
    <w:rsid w:val="00116676"/>
    <w:rsid w:val="00116EDB"/>
    <w:rsid w:val="00120057"/>
    <w:rsid w:val="001204FB"/>
    <w:rsid w:val="001219D1"/>
    <w:rsid w:val="00126D65"/>
    <w:rsid w:val="00127B50"/>
    <w:rsid w:val="0013124F"/>
    <w:rsid w:val="00133EEC"/>
    <w:rsid w:val="00136772"/>
    <w:rsid w:val="00137CB7"/>
    <w:rsid w:val="001412C0"/>
    <w:rsid w:val="00141948"/>
    <w:rsid w:val="0014407C"/>
    <w:rsid w:val="00144F6D"/>
    <w:rsid w:val="00147C6E"/>
    <w:rsid w:val="00151042"/>
    <w:rsid w:val="001512E6"/>
    <w:rsid w:val="001519E8"/>
    <w:rsid w:val="00152491"/>
    <w:rsid w:val="00152DCD"/>
    <w:rsid w:val="00153378"/>
    <w:rsid w:val="00153540"/>
    <w:rsid w:val="00153743"/>
    <w:rsid w:val="00153F20"/>
    <w:rsid w:val="00155C65"/>
    <w:rsid w:val="0015677F"/>
    <w:rsid w:val="0015760F"/>
    <w:rsid w:val="00157690"/>
    <w:rsid w:val="001605D0"/>
    <w:rsid w:val="00160E0E"/>
    <w:rsid w:val="00161330"/>
    <w:rsid w:val="00162BDA"/>
    <w:rsid w:val="0016362D"/>
    <w:rsid w:val="00163730"/>
    <w:rsid w:val="00163F10"/>
    <w:rsid w:val="0016568B"/>
    <w:rsid w:val="0016697A"/>
    <w:rsid w:val="00166B87"/>
    <w:rsid w:val="00171390"/>
    <w:rsid w:val="00171F39"/>
    <w:rsid w:val="001730D0"/>
    <w:rsid w:val="00175918"/>
    <w:rsid w:val="0017597D"/>
    <w:rsid w:val="00175F47"/>
    <w:rsid w:val="001763C9"/>
    <w:rsid w:val="0017712D"/>
    <w:rsid w:val="001806AD"/>
    <w:rsid w:val="00183C8D"/>
    <w:rsid w:val="001844CF"/>
    <w:rsid w:val="001849A9"/>
    <w:rsid w:val="0018523E"/>
    <w:rsid w:val="00186E4B"/>
    <w:rsid w:val="00187346"/>
    <w:rsid w:val="00187DCF"/>
    <w:rsid w:val="00190A56"/>
    <w:rsid w:val="00193AF1"/>
    <w:rsid w:val="001941D6"/>
    <w:rsid w:val="00194785"/>
    <w:rsid w:val="00196171"/>
    <w:rsid w:val="001A0AEE"/>
    <w:rsid w:val="001A3F27"/>
    <w:rsid w:val="001A4DB5"/>
    <w:rsid w:val="001A5184"/>
    <w:rsid w:val="001A5812"/>
    <w:rsid w:val="001A5B22"/>
    <w:rsid w:val="001A5DB1"/>
    <w:rsid w:val="001B36FF"/>
    <w:rsid w:val="001B52AB"/>
    <w:rsid w:val="001B58FA"/>
    <w:rsid w:val="001B5C8B"/>
    <w:rsid w:val="001B5F62"/>
    <w:rsid w:val="001C22B1"/>
    <w:rsid w:val="001C33CE"/>
    <w:rsid w:val="001C4208"/>
    <w:rsid w:val="001C5D2F"/>
    <w:rsid w:val="001C6857"/>
    <w:rsid w:val="001D00EF"/>
    <w:rsid w:val="001D0512"/>
    <w:rsid w:val="001D15D9"/>
    <w:rsid w:val="001D1684"/>
    <w:rsid w:val="001D1A53"/>
    <w:rsid w:val="001D3359"/>
    <w:rsid w:val="001D3F03"/>
    <w:rsid w:val="001D403D"/>
    <w:rsid w:val="001D4B31"/>
    <w:rsid w:val="001D4E26"/>
    <w:rsid w:val="001D58AE"/>
    <w:rsid w:val="001D5988"/>
    <w:rsid w:val="001D62D0"/>
    <w:rsid w:val="001D72A5"/>
    <w:rsid w:val="001E1C5C"/>
    <w:rsid w:val="001E244F"/>
    <w:rsid w:val="001E2F36"/>
    <w:rsid w:val="001F05E2"/>
    <w:rsid w:val="001F0DD6"/>
    <w:rsid w:val="001F3671"/>
    <w:rsid w:val="001F5154"/>
    <w:rsid w:val="001F555D"/>
    <w:rsid w:val="001F6DF2"/>
    <w:rsid w:val="001F72E9"/>
    <w:rsid w:val="00200859"/>
    <w:rsid w:val="0020359A"/>
    <w:rsid w:val="0020479E"/>
    <w:rsid w:val="0020503A"/>
    <w:rsid w:val="00207549"/>
    <w:rsid w:val="002109C6"/>
    <w:rsid w:val="0021332C"/>
    <w:rsid w:val="00215146"/>
    <w:rsid w:val="0021516A"/>
    <w:rsid w:val="00215CEB"/>
    <w:rsid w:val="00216FDC"/>
    <w:rsid w:val="00220959"/>
    <w:rsid w:val="00220E7C"/>
    <w:rsid w:val="00222416"/>
    <w:rsid w:val="00223933"/>
    <w:rsid w:val="00226026"/>
    <w:rsid w:val="00227C98"/>
    <w:rsid w:val="00230D21"/>
    <w:rsid w:val="002314F8"/>
    <w:rsid w:val="00232480"/>
    <w:rsid w:val="00235B2C"/>
    <w:rsid w:val="0023669B"/>
    <w:rsid w:val="00237753"/>
    <w:rsid w:val="00237AAE"/>
    <w:rsid w:val="00237C33"/>
    <w:rsid w:val="00241B15"/>
    <w:rsid w:val="0024301F"/>
    <w:rsid w:val="00244878"/>
    <w:rsid w:val="0024675D"/>
    <w:rsid w:val="00246EC0"/>
    <w:rsid w:val="00247490"/>
    <w:rsid w:val="00247EFD"/>
    <w:rsid w:val="002508B7"/>
    <w:rsid w:val="00251071"/>
    <w:rsid w:val="00253FF8"/>
    <w:rsid w:val="002542CE"/>
    <w:rsid w:val="00254341"/>
    <w:rsid w:val="00255246"/>
    <w:rsid w:val="002553C2"/>
    <w:rsid w:val="00256191"/>
    <w:rsid w:val="0026073D"/>
    <w:rsid w:val="00261FD2"/>
    <w:rsid w:val="00262CA1"/>
    <w:rsid w:val="00262F5E"/>
    <w:rsid w:val="002637A7"/>
    <w:rsid w:val="00264AAD"/>
    <w:rsid w:val="00265E0E"/>
    <w:rsid w:val="00266465"/>
    <w:rsid w:val="00267DB7"/>
    <w:rsid w:val="00267E4A"/>
    <w:rsid w:val="002700C7"/>
    <w:rsid w:val="00271A8C"/>
    <w:rsid w:val="00273030"/>
    <w:rsid w:val="002731CC"/>
    <w:rsid w:val="00273A3A"/>
    <w:rsid w:val="00273AD5"/>
    <w:rsid w:val="0027403E"/>
    <w:rsid w:val="00274425"/>
    <w:rsid w:val="00274662"/>
    <w:rsid w:val="002746C9"/>
    <w:rsid w:val="002760D5"/>
    <w:rsid w:val="00276AE8"/>
    <w:rsid w:val="00276E8F"/>
    <w:rsid w:val="00277E77"/>
    <w:rsid w:val="00283193"/>
    <w:rsid w:val="00283580"/>
    <w:rsid w:val="0028457B"/>
    <w:rsid w:val="0028539B"/>
    <w:rsid w:val="002870D2"/>
    <w:rsid w:val="00287828"/>
    <w:rsid w:val="00287C95"/>
    <w:rsid w:val="00287E48"/>
    <w:rsid w:val="00294442"/>
    <w:rsid w:val="00294914"/>
    <w:rsid w:val="002952BE"/>
    <w:rsid w:val="0029575D"/>
    <w:rsid w:val="002A2403"/>
    <w:rsid w:val="002A3D73"/>
    <w:rsid w:val="002A3F55"/>
    <w:rsid w:val="002A5DCD"/>
    <w:rsid w:val="002B12F2"/>
    <w:rsid w:val="002B2BF5"/>
    <w:rsid w:val="002B2D97"/>
    <w:rsid w:val="002B3D20"/>
    <w:rsid w:val="002B4586"/>
    <w:rsid w:val="002B5B01"/>
    <w:rsid w:val="002C0667"/>
    <w:rsid w:val="002C0868"/>
    <w:rsid w:val="002C1741"/>
    <w:rsid w:val="002C2599"/>
    <w:rsid w:val="002C2977"/>
    <w:rsid w:val="002C2DE4"/>
    <w:rsid w:val="002C326F"/>
    <w:rsid w:val="002C381E"/>
    <w:rsid w:val="002C7F74"/>
    <w:rsid w:val="002D12A6"/>
    <w:rsid w:val="002D25C1"/>
    <w:rsid w:val="002D341F"/>
    <w:rsid w:val="002D3EE3"/>
    <w:rsid w:val="002D48B8"/>
    <w:rsid w:val="002D4939"/>
    <w:rsid w:val="002D62AA"/>
    <w:rsid w:val="002D751A"/>
    <w:rsid w:val="002D769A"/>
    <w:rsid w:val="002E41D2"/>
    <w:rsid w:val="002E5785"/>
    <w:rsid w:val="002E5AEF"/>
    <w:rsid w:val="002E6C55"/>
    <w:rsid w:val="002F005E"/>
    <w:rsid w:val="002F249E"/>
    <w:rsid w:val="002F2F4A"/>
    <w:rsid w:val="002F3E71"/>
    <w:rsid w:val="002F4008"/>
    <w:rsid w:val="002F48DF"/>
    <w:rsid w:val="00300BDA"/>
    <w:rsid w:val="00302096"/>
    <w:rsid w:val="00302128"/>
    <w:rsid w:val="00303F08"/>
    <w:rsid w:val="00304197"/>
    <w:rsid w:val="00305D86"/>
    <w:rsid w:val="003065DE"/>
    <w:rsid w:val="0030718B"/>
    <w:rsid w:val="00307CB8"/>
    <w:rsid w:val="00307DBB"/>
    <w:rsid w:val="00310971"/>
    <w:rsid w:val="00315F9A"/>
    <w:rsid w:val="003164FA"/>
    <w:rsid w:val="00320253"/>
    <w:rsid w:val="00320439"/>
    <w:rsid w:val="003204ED"/>
    <w:rsid w:val="00321CB5"/>
    <w:rsid w:val="00323AED"/>
    <w:rsid w:val="00325804"/>
    <w:rsid w:val="003267AB"/>
    <w:rsid w:val="00327F4A"/>
    <w:rsid w:val="003336D9"/>
    <w:rsid w:val="003336DB"/>
    <w:rsid w:val="00335D3E"/>
    <w:rsid w:val="0033796C"/>
    <w:rsid w:val="0034028A"/>
    <w:rsid w:val="00345907"/>
    <w:rsid w:val="0034624E"/>
    <w:rsid w:val="0034656B"/>
    <w:rsid w:val="0034699C"/>
    <w:rsid w:val="0035111D"/>
    <w:rsid w:val="0035187A"/>
    <w:rsid w:val="00351A38"/>
    <w:rsid w:val="003530CD"/>
    <w:rsid w:val="00354118"/>
    <w:rsid w:val="0035426C"/>
    <w:rsid w:val="00355A94"/>
    <w:rsid w:val="00357B64"/>
    <w:rsid w:val="00357EEF"/>
    <w:rsid w:val="00360147"/>
    <w:rsid w:val="00360DAD"/>
    <w:rsid w:val="003610E8"/>
    <w:rsid w:val="003636CF"/>
    <w:rsid w:val="003643F2"/>
    <w:rsid w:val="00364855"/>
    <w:rsid w:val="00364D58"/>
    <w:rsid w:val="0036653C"/>
    <w:rsid w:val="003665F1"/>
    <w:rsid w:val="00372AF8"/>
    <w:rsid w:val="003740A5"/>
    <w:rsid w:val="00374EE4"/>
    <w:rsid w:val="0037589F"/>
    <w:rsid w:val="00375F0A"/>
    <w:rsid w:val="00376848"/>
    <w:rsid w:val="00377B9E"/>
    <w:rsid w:val="00380894"/>
    <w:rsid w:val="003815CD"/>
    <w:rsid w:val="003818DD"/>
    <w:rsid w:val="00381BCD"/>
    <w:rsid w:val="00382635"/>
    <w:rsid w:val="003828A8"/>
    <w:rsid w:val="003855AA"/>
    <w:rsid w:val="00387AEB"/>
    <w:rsid w:val="00390D17"/>
    <w:rsid w:val="00391D55"/>
    <w:rsid w:val="003930D9"/>
    <w:rsid w:val="00395596"/>
    <w:rsid w:val="003958BE"/>
    <w:rsid w:val="00395945"/>
    <w:rsid w:val="00396287"/>
    <w:rsid w:val="00396323"/>
    <w:rsid w:val="003A0DEB"/>
    <w:rsid w:val="003A10E8"/>
    <w:rsid w:val="003A252C"/>
    <w:rsid w:val="003A5BD7"/>
    <w:rsid w:val="003A603D"/>
    <w:rsid w:val="003A6997"/>
    <w:rsid w:val="003A6BF2"/>
    <w:rsid w:val="003B008C"/>
    <w:rsid w:val="003B09BE"/>
    <w:rsid w:val="003B1E9B"/>
    <w:rsid w:val="003B2535"/>
    <w:rsid w:val="003B25F4"/>
    <w:rsid w:val="003B2638"/>
    <w:rsid w:val="003B2C49"/>
    <w:rsid w:val="003B3683"/>
    <w:rsid w:val="003B38ED"/>
    <w:rsid w:val="003B3AE5"/>
    <w:rsid w:val="003B4383"/>
    <w:rsid w:val="003B4FAB"/>
    <w:rsid w:val="003B731A"/>
    <w:rsid w:val="003C0EC6"/>
    <w:rsid w:val="003C1EED"/>
    <w:rsid w:val="003C25E5"/>
    <w:rsid w:val="003C2A0F"/>
    <w:rsid w:val="003C3196"/>
    <w:rsid w:val="003C4D13"/>
    <w:rsid w:val="003C5427"/>
    <w:rsid w:val="003C68A5"/>
    <w:rsid w:val="003D10F3"/>
    <w:rsid w:val="003D4C21"/>
    <w:rsid w:val="003D5569"/>
    <w:rsid w:val="003D7D90"/>
    <w:rsid w:val="003E0BFD"/>
    <w:rsid w:val="003E1420"/>
    <w:rsid w:val="003E207B"/>
    <w:rsid w:val="003E2268"/>
    <w:rsid w:val="003E388A"/>
    <w:rsid w:val="003E4BE3"/>
    <w:rsid w:val="003E5133"/>
    <w:rsid w:val="003E528E"/>
    <w:rsid w:val="003E5A09"/>
    <w:rsid w:val="003E63C1"/>
    <w:rsid w:val="003F06E3"/>
    <w:rsid w:val="003F0A15"/>
    <w:rsid w:val="003F0B3B"/>
    <w:rsid w:val="003F1EAD"/>
    <w:rsid w:val="003F3A70"/>
    <w:rsid w:val="003F43F8"/>
    <w:rsid w:val="003F4638"/>
    <w:rsid w:val="003F48D0"/>
    <w:rsid w:val="003F4974"/>
    <w:rsid w:val="003F56CE"/>
    <w:rsid w:val="003F57D4"/>
    <w:rsid w:val="003F6686"/>
    <w:rsid w:val="003F6DCA"/>
    <w:rsid w:val="003F7983"/>
    <w:rsid w:val="00402F67"/>
    <w:rsid w:val="0040355B"/>
    <w:rsid w:val="0040367D"/>
    <w:rsid w:val="00405B4D"/>
    <w:rsid w:val="0040649F"/>
    <w:rsid w:val="0040689C"/>
    <w:rsid w:val="00406C28"/>
    <w:rsid w:val="00412200"/>
    <w:rsid w:val="00414C53"/>
    <w:rsid w:val="004165D7"/>
    <w:rsid w:val="004169EE"/>
    <w:rsid w:val="00416D83"/>
    <w:rsid w:val="0042120D"/>
    <w:rsid w:val="004237AF"/>
    <w:rsid w:val="004239C1"/>
    <w:rsid w:val="004239DE"/>
    <w:rsid w:val="004248CB"/>
    <w:rsid w:val="0042598A"/>
    <w:rsid w:val="00425D36"/>
    <w:rsid w:val="004273CE"/>
    <w:rsid w:val="00427869"/>
    <w:rsid w:val="00430A04"/>
    <w:rsid w:val="00431135"/>
    <w:rsid w:val="004316E0"/>
    <w:rsid w:val="00432A6B"/>
    <w:rsid w:val="00435AE9"/>
    <w:rsid w:val="00435EBC"/>
    <w:rsid w:val="004417A2"/>
    <w:rsid w:val="00442CC9"/>
    <w:rsid w:val="004441E5"/>
    <w:rsid w:val="004444C7"/>
    <w:rsid w:val="00444943"/>
    <w:rsid w:val="00444E2B"/>
    <w:rsid w:val="00446591"/>
    <w:rsid w:val="00447736"/>
    <w:rsid w:val="00452EE6"/>
    <w:rsid w:val="004530F9"/>
    <w:rsid w:val="00454554"/>
    <w:rsid w:val="00454DF2"/>
    <w:rsid w:val="004550ED"/>
    <w:rsid w:val="00455A3A"/>
    <w:rsid w:val="00457E30"/>
    <w:rsid w:val="00461ECA"/>
    <w:rsid w:val="0046206B"/>
    <w:rsid w:val="0046256E"/>
    <w:rsid w:val="00464DCC"/>
    <w:rsid w:val="00464F6F"/>
    <w:rsid w:val="0046568A"/>
    <w:rsid w:val="004656B3"/>
    <w:rsid w:val="0046625A"/>
    <w:rsid w:val="004675F2"/>
    <w:rsid w:val="00470C10"/>
    <w:rsid w:val="004712C0"/>
    <w:rsid w:val="004712F0"/>
    <w:rsid w:val="00472325"/>
    <w:rsid w:val="0047261E"/>
    <w:rsid w:val="00473350"/>
    <w:rsid w:val="00475134"/>
    <w:rsid w:val="00475A50"/>
    <w:rsid w:val="00475B0B"/>
    <w:rsid w:val="00475D2B"/>
    <w:rsid w:val="0047667E"/>
    <w:rsid w:val="00477E00"/>
    <w:rsid w:val="0048019B"/>
    <w:rsid w:val="00481946"/>
    <w:rsid w:val="00481BFD"/>
    <w:rsid w:val="00482910"/>
    <w:rsid w:val="00482F9E"/>
    <w:rsid w:val="004843AD"/>
    <w:rsid w:val="0048469E"/>
    <w:rsid w:val="00484BA5"/>
    <w:rsid w:val="004852E1"/>
    <w:rsid w:val="00487243"/>
    <w:rsid w:val="004912EA"/>
    <w:rsid w:val="004938A9"/>
    <w:rsid w:val="00494F27"/>
    <w:rsid w:val="0049780B"/>
    <w:rsid w:val="00497DCB"/>
    <w:rsid w:val="004A0EEC"/>
    <w:rsid w:val="004A2628"/>
    <w:rsid w:val="004A7AC7"/>
    <w:rsid w:val="004A7D24"/>
    <w:rsid w:val="004B128C"/>
    <w:rsid w:val="004B1B55"/>
    <w:rsid w:val="004B275B"/>
    <w:rsid w:val="004B2964"/>
    <w:rsid w:val="004B2FA4"/>
    <w:rsid w:val="004B5330"/>
    <w:rsid w:val="004B54C7"/>
    <w:rsid w:val="004B7779"/>
    <w:rsid w:val="004C0185"/>
    <w:rsid w:val="004C3B2F"/>
    <w:rsid w:val="004C5715"/>
    <w:rsid w:val="004C5767"/>
    <w:rsid w:val="004D07E4"/>
    <w:rsid w:val="004D0CC5"/>
    <w:rsid w:val="004D2CE8"/>
    <w:rsid w:val="004D5B72"/>
    <w:rsid w:val="004D5C37"/>
    <w:rsid w:val="004E0A51"/>
    <w:rsid w:val="004E2496"/>
    <w:rsid w:val="004E24A9"/>
    <w:rsid w:val="004E36E6"/>
    <w:rsid w:val="004E3B47"/>
    <w:rsid w:val="004E4EAC"/>
    <w:rsid w:val="004E58F8"/>
    <w:rsid w:val="004E646C"/>
    <w:rsid w:val="004F0A1B"/>
    <w:rsid w:val="004F1996"/>
    <w:rsid w:val="004F22ED"/>
    <w:rsid w:val="004F3B9E"/>
    <w:rsid w:val="004F689F"/>
    <w:rsid w:val="004F6CF9"/>
    <w:rsid w:val="004F79F9"/>
    <w:rsid w:val="00500F31"/>
    <w:rsid w:val="005018F0"/>
    <w:rsid w:val="005028CE"/>
    <w:rsid w:val="00502EF7"/>
    <w:rsid w:val="00503926"/>
    <w:rsid w:val="005053ED"/>
    <w:rsid w:val="0050604F"/>
    <w:rsid w:val="00511C8A"/>
    <w:rsid w:val="005125D7"/>
    <w:rsid w:val="00512734"/>
    <w:rsid w:val="005151CC"/>
    <w:rsid w:val="00516357"/>
    <w:rsid w:val="00516710"/>
    <w:rsid w:val="00516CE2"/>
    <w:rsid w:val="00517010"/>
    <w:rsid w:val="005228EE"/>
    <w:rsid w:val="00524711"/>
    <w:rsid w:val="00524A19"/>
    <w:rsid w:val="00526A0E"/>
    <w:rsid w:val="00532425"/>
    <w:rsid w:val="005327F3"/>
    <w:rsid w:val="005413A3"/>
    <w:rsid w:val="00541E2D"/>
    <w:rsid w:val="0054345C"/>
    <w:rsid w:val="00543973"/>
    <w:rsid w:val="0054487D"/>
    <w:rsid w:val="00544A28"/>
    <w:rsid w:val="00544C54"/>
    <w:rsid w:val="00544FE1"/>
    <w:rsid w:val="005453A1"/>
    <w:rsid w:val="005460D5"/>
    <w:rsid w:val="00546122"/>
    <w:rsid w:val="0055106F"/>
    <w:rsid w:val="005541A6"/>
    <w:rsid w:val="00554482"/>
    <w:rsid w:val="005562E9"/>
    <w:rsid w:val="00556817"/>
    <w:rsid w:val="0056133D"/>
    <w:rsid w:val="00562F58"/>
    <w:rsid w:val="00563A67"/>
    <w:rsid w:val="00564101"/>
    <w:rsid w:val="00564436"/>
    <w:rsid w:val="00564645"/>
    <w:rsid w:val="00564C0B"/>
    <w:rsid w:val="00565015"/>
    <w:rsid w:val="00567710"/>
    <w:rsid w:val="00570128"/>
    <w:rsid w:val="00570428"/>
    <w:rsid w:val="00571299"/>
    <w:rsid w:val="0057195F"/>
    <w:rsid w:val="005739A2"/>
    <w:rsid w:val="00574515"/>
    <w:rsid w:val="005752FB"/>
    <w:rsid w:val="00576C42"/>
    <w:rsid w:val="00577DF0"/>
    <w:rsid w:val="00582991"/>
    <w:rsid w:val="00585C74"/>
    <w:rsid w:val="00585EE3"/>
    <w:rsid w:val="00586C9E"/>
    <w:rsid w:val="005877A9"/>
    <w:rsid w:val="005917BD"/>
    <w:rsid w:val="00591DCB"/>
    <w:rsid w:val="00592002"/>
    <w:rsid w:val="005A10EA"/>
    <w:rsid w:val="005A1443"/>
    <w:rsid w:val="005A3031"/>
    <w:rsid w:val="005A33E3"/>
    <w:rsid w:val="005A3F2C"/>
    <w:rsid w:val="005A4687"/>
    <w:rsid w:val="005A4E19"/>
    <w:rsid w:val="005A7DD2"/>
    <w:rsid w:val="005B1871"/>
    <w:rsid w:val="005B35F8"/>
    <w:rsid w:val="005B4F7F"/>
    <w:rsid w:val="005B5214"/>
    <w:rsid w:val="005B56AA"/>
    <w:rsid w:val="005B68CC"/>
    <w:rsid w:val="005B6B38"/>
    <w:rsid w:val="005B6FBB"/>
    <w:rsid w:val="005B72B4"/>
    <w:rsid w:val="005B74C6"/>
    <w:rsid w:val="005C0C16"/>
    <w:rsid w:val="005C1327"/>
    <w:rsid w:val="005C253E"/>
    <w:rsid w:val="005C42D8"/>
    <w:rsid w:val="005C4EA3"/>
    <w:rsid w:val="005C603B"/>
    <w:rsid w:val="005C6DF3"/>
    <w:rsid w:val="005D0AF9"/>
    <w:rsid w:val="005D1543"/>
    <w:rsid w:val="005D1C73"/>
    <w:rsid w:val="005D2965"/>
    <w:rsid w:val="005D2C23"/>
    <w:rsid w:val="005D2CE4"/>
    <w:rsid w:val="005D5317"/>
    <w:rsid w:val="005D5697"/>
    <w:rsid w:val="005D58D6"/>
    <w:rsid w:val="005D755C"/>
    <w:rsid w:val="005E0397"/>
    <w:rsid w:val="005E0C7D"/>
    <w:rsid w:val="005E19A4"/>
    <w:rsid w:val="005E1F90"/>
    <w:rsid w:val="005E2B79"/>
    <w:rsid w:val="005E4D2A"/>
    <w:rsid w:val="005E58D6"/>
    <w:rsid w:val="005E5DE1"/>
    <w:rsid w:val="005E63A2"/>
    <w:rsid w:val="005F0A8E"/>
    <w:rsid w:val="005F18F4"/>
    <w:rsid w:val="005F1C17"/>
    <w:rsid w:val="005F277B"/>
    <w:rsid w:val="005F3CA7"/>
    <w:rsid w:val="005F43A6"/>
    <w:rsid w:val="005F44A8"/>
    <w:rsid w:val="005F62ED"/>
    <w:rsid w:val="005F64A6"/>
    <w:rsid w:val="00600B66"/>
    <w:rsid w:val="00601175"/>
    <w:rsid w:val="006011BA"/>
    <w:rsid w:val="0060195F"/>
    <w:rsid w:val="00601FAE"/>
    <w:rsid w:val="0060236A"/>
    <w:rsid w:val="00603BB1"/>
    <w:rsid w:val="00604523"/>
    <w:rsid w:val="006047EC"/>
    <w:rsid w:val="0060495E"/>
    <w:rsid w:val="00605217"/>
    <w:rsid w:val="0060556E"/>
    <w:rsid w:val="006059EF"/>
    <w:rsid w:val="00605F30"/>
    <w:rsid w:val="00605FD8"/>
    <w:rsid w:val="00606536"/>
    <w:rsid w:val="00607A79"/>
    <w:rsid w:val="006103CB"/>
    <w:rsid w:val="00611E36"/>
    <w:rsid w:val="0061449F"/>
    <w:rsid w:val="00615288"/>
    <w:rsid w:val="00615489"/>
    <w:rsid w:val="00622821"/>
    <w:rsid w:val="00622B0F"/>
    <w:rsid w:val="006241C6"/>
    <w:rsid w:val="00625127"/>
    <w:rsid w:val="006254D2"/>
    <w:rsid w:val="00631B0F"/>
    <w:rsid w:val="00631FD7"/>
    <w:rsid w:val="00632DCB"/>
    <w:rsid w:val="0063375B"/>
    <w:rsid w:val="00633A64"/>
    <w:rsid w:val="00633FD9"/>
    <w:rsid w:val="0063516B"/>
    <w:rsid w:val="00637082"/>
    <w:rsid w:val="00637C50"/>
    <w:rsid w:val="00637EBD"/>
    <w:rsid w:val="006402CB"/>
    <w:rsid w:val="00641EA6"/>
    <w:rsid w:val="00643AFA"/>
    <w:rsid w:val="00645327"/>
    <w:rsid w:val="006473C0"/>
    <w:rsid w:val="00647A00"/>
    <w:rsid w:val="006500DC"/>
    <w:rsid w:val="00650144"/>
    <w:rsid w:val="00650AED"/>
    <w:rsid w:val="00650FA0"/>
    <w:rsid w:val="00652088"/>
    <w:rsid w:val="006520C2"/>
    <w:rsid w:val="006530DC"/>
    <w:rsid w:val="00655A34"/>
    <w:rsid w:val="00657C72"/>
    <w:rsid w:val="00657ED6"/>
    <w:rsid w:val="006600A7"/>
    <w:rsid w:val="00660DEF"/>
    <w:rsid w:val="00661D15"/>
    <w:rsid w:val="006621EC"/>
    <w:rsid w:val="0066254C"/>
    <w:rsid w:val="006629BC"/>
    <w:rsid w:val="006644AC"/>
    <w:rsid w:val="00664C11"/>
    <w:rsid w:val="006659F4"/>
    <w:rsid w:val="00665AC7"/>
    <w:rsid w:val="00666499"/>
    <w:rsid w:val="00666543"/>
    <w:rsid w:val="00667D43"/>
    <w:rsid w:val="0067058D"/>
    <w:rsid w:val="00670661"/>
    <w:rsid w:val="0067130E"/>
    <w:rsid w:val="00672089"/>
    <w:rsid w:val="00672344"/>
    <w:rsid w:val="00673DB1"/>
    <w:rsid w:val="00673EB6"/>
    <w:rsid w:val="00673F2E"/>
    <w:rsid w:val="00674474"/>
    <w:rsid w:val="0067659A"/>
    <w:rsid w:val="00676D41"/>
    <w:rsid w:val="00677A5F"/>
    <w:rsid w:val="00677B32"/>
    <w:rsid w:val="006801CD"/>
    <w:rsid w:val="00682856"/>
    <w:rsid w:val="00682EDC"/>
    <w:rsid w:val="006846B2"/>
    <w:rsid w:val="00684734"/>
    <w:rsid w:val="00684C96"/>
    <w:rsid w:val="00684D0C"/>
    <w:rsid w:val="00686A8A"/>
    <w:rsid w:val="00690A95"/>
    <w:rsid w:val="00690D73"/>
    <w:rsid w:val="0069300E"/>
    <w:rsid w:val="00693B93"/>
    <w:rsid w:val="006956D8"/>
    <w:rsid w:val="006971BA"/>
    <w:rsid w:val="006A7421"/>
    <w:rsid w:val="006A7F85"/>
    <w:rsid w:val="006B1BED"/>
    <w:rsid w:val="006B5056"/>
    <w:rsid w:val="006B5499"/>
    <w:rsid w:val="006B631D"/>
    <w:rsid w:val="006B6C01"/>
    <w:rsid w:val="006B7DAD"/>
    <w:rsid w:val="006C0CC9"/>
    <w:rsid w:val="006C263E"/>
    <w:rsid w:val="006C45E8"/>
    <w:rsid w:val="006C5A61"/>
    <w:rsid w:val="006C5CDD"/>
    <w:rsid w:val="006C5EE3"/>
    <w:rsid w:val="006C69D4"/>
    <w:rsid w:val="006C6CA9"/>
    <w:rsid w:val="006C6F57"/>
    <w:rsid w:val="006D1108"/>
    <w:rsid w:val="006D122F"/>
    <w:rsid w:val="006D24C9"/>
    <w:rsid w:val="006D384D"/>
    <w:rsid w:val="006D3FC2"/>
    <w:rsid w:val="006D6759"/>
    <w:rsid w:val="006D7211"/>
    <w:rsid w:val="006D7FB8"/>
    <w:rsid w:val="006E02AA"/>
    <w:rsid w:val="006E06C3"/>
    <w:rsid w:val="006E0911"/>
    <w:rsid w:val="006E10A3"/>
    <w:rsid w:val="006E228D"/>
    <w:rsid w:val="006E2C64"/>
    <w:rsid w:val="006E408A"/>
    <w:rsid w:val="006E4501"/>
    <w:rsid w:val="006E49C0"/>
    <w:rsid w:val="006F12A7"/>
    <w:rsid w:val="006F1308"/>
    <w:rsid w:val="006F165E"/>
    <w:rsid w:val="006F1F17"/>
    <w:rsid w:val="006F246B"/>
    <w:rsid w:val="006F4177"/>
    <w:rsid w:val="006F4620"/>
    <w:rsid w:val="006F4BB0"/>
    <w:rsid w:val="006F5017"/>
    <w:rsid w:val="006F57A6"/>
    <w:rsid w:val="006F58CF"/>
    <w:rsid w:val="006F641C"/>
    <w:rsid w:val="006F6FF6"/>
    <w:rsid w:val="006F71BF"/>
    <w:rsid w:val="00702FC0"/>
    <w:rsid w:val="007050F6"/>
    <w:rsid w:val="0070588C"/>
    <w:rsid w:val="00706495"/>
    <w:rsid w:val="00706580"/>
    <w:rsid w:val="00706E16"/>
    <w:rsid w:val="007123C2"/>
    <w:rsid w:val="0071357D"/>
    <w:rsid w:val="00713E9F"/>
    <w:rsid w:val="00713FFB"/>
    <w:rsid w:val="00714B0D"/>
    <w:rsid w:val="00715F22"/>
    <w:rsid w:val="0071735B"/>
    <w:rsid w:val="00720DB0"/>
    <w:rsid w:val="00721086"/>
    <w:rsid w:val="00722328"/>
    <w:rsid w:val="007229C4"/>
    <w:rsid w:val="00722C7C"/>
    <w:rsid w:val="007240FE"/>
    <w:rsid w:val="00724FBC"/>
    <w:rsid w:val="007262D3"/>
    <w:rsid w:val="00726578"/>
    <w:rsid w:val="00727D8B"/>
    <w:rsid w:val="00730712"/>
    <w:rsid w:val="00730E3F"/>
    <w:rsid w:val="00731C29"/>
    <w:rsid w:val="0073272D"/>
    <w:rsid w:val="00732ABE"/>
    <w:rsid w:val="00732BC2"/>
    <w:rsid w:val="0073478E"/>
    <w:rsid w:val="00734892"/>
    <w:rsid w:val="00735B07"/>
    <w:rsid w:val="00737506"/>
    <w:rsid w:val="007410CC"/>
    <w:rsid w:val="007413D5"/>
    <w:rsid w:val="00741EDA"/>
    <w:rsid w:val="007422B3"/>
    <w:rsid w:val="00743A33"/>
    <w:rsid w:val="00744421"/>
    <w:rsid w:val="00745563"/>
    <w:rsid w:val="00745928"/>
    <w:rsid w:val="00745D10"/>
    <w:rsid w:val="00746885"/>
    <w:rsid w:val="00747949"/>
    <w:rsid w:val="00747E0A"/>
    <w:rsid w:val="00750445"/>
    <w:rsid w:val="00751508"/>
    <w:rsid w:val="00751A09"/>
    <w:rsid w:val="0075523F"/>
    <w:rsid w:val="0076035B"/>
    <w:rsid w:val="00761181"/>
    <w:rsid w:val="007612AA"/>
    <w:rsid w:val="007612F7"/>
    <w:rsid w:val="00761A38"/>
    <w:rsid w:val="007623AE"/>
    <w:rsid w:val="00762D18"/>
    <w:rsid w:val="0076300A"/>
    <w:rsid w:val="0076397D"/>
    <w:rsid w:val="00763C98"/>
    <w:rsid w:val="007649A2"/>
    <w:rsid w:val="00765015"/>
    <w:rsid w:val="0076507B"/>
    <w:rsid w:val="00766663"/>
    <w:rsid w:val="007669DE"/>
    <w:rsid w:val="00771967"/>
    <w:rsid w:val="0077547A"/>
    <w:rsid w:val="00775A9D"/>
    <w:rsid w:val="00777267"/>
    <w:rsid w:val="007819CB"/>
    <w:rsid w:val="00781A96"/>
    <w:rsid w:val="00783120"/>
    <w:rsid w:val="0078526B"/>
    <w:rsid w:val="00787B72"/>
    <w:rsid w:val="00787D84"/>
    <w:rsid w:val="0079333F"/>
    <w:rsid w:val="00793806"/>
    <w:rsid w:val="00793E9F"/>
    <w:rsid w:val="00795262"/>
    <w:rsid w:val="007954ED"/>
    <w:rsid w:val="00795BBF"/>
    <w:rsid w:val="00795E6E"/>
    <w:rsid w:val="00796A19"/>
    <w:rsid w:val="007A007F"/>
    <w:rsid w:val="007A04F1"/>
    <w:rsid w:val="007A18CF"/>
    <w:rsid w:val="007A2189"/>
    <w:rsid w:val="007A2920"/>
    <w:rsid w:val="007A2AFC"/>
    <w:rsid w:val="007A3516"/>
    <w:rsid w:val="007A5193"/>
    <w:rsid w:val="007A5338"/>
    <w:rsid w:val="007A5F8A"/>
    <w:rsid w:val="007A5F8B"/>
    <w:rsid w:val="007A6482"/>
    <w:rsid w:val="007A68F1"/>
    <w:rsid w:val="007A712F"/>
    <w:rsid w:val="007A7996"/>
    <w:rsid w:val="007A7A0E"/>
    <w:rsid w:val="007B1C81"/>
    <w:rsid w:val="007B23AF"/>
    <w:rsid w:val="007B36C9"/>
    <w:rsid w:val="007B5817"/>
    <w:rsid w:val="007B5957"/>
    <w:rsid w:val="007B629C"/>
    <w:rsid w:val="007B6844"/>
    <w:rsid w:val="007B6C7E"/>
    <w:rsid w:val="007C022B"/>
    <w:rsid w:val="007C09B4"/>
    <w:rsid w:val="007C17AD"/>
    <w:rsid w:val="007C265F"/>
    <w:rsid w:val="007C2BBF"/>
    <w:rsid w:val="007C2E59"/>
    <w:rsid w:val="007C3CB4"/>
    <w:rsid w:val="007C3E1A"/>
    <w:rsid w:val="007C7935"/>
    <w:rsid w:val="007D07A3"/>
    <w:rsid w:val="007D2301"/>
    <w:rsid w:val="007D26DC"/>
    <w:rsid w:val="007D2BB5"/>
    <w:rsid w:val="007D3DD3"/>
    <w:rsid w:val="007D693C"/>
    <w:rsid w:val="007D6BC1"/>
    <w:rsid w:val="007E2BDA"/>
    <w:rsid w:val="007E6687"/>
    <w:rsid w:val="007E7767"/>
    <w:rsid w:val="007E7844"/>
    <w:rsid w:val="007F0CA0"/>
    <w:rsid w:val="007F10CD"/>
    <w:rsid w:val="007F364A"/>
    <w:rsid w:val="007F41D4"/>
    <w:rsid w:val="007F5C9B"/>
    <w:rsid w:val="00800C9B"/>
    <w:rsid w:val="008042D4"/>
    <w:rsid w:val="0080759A"/>
    <w:rsid w:val="008075E0"/>
    <w:rsid w:val="00810574"/>
    <w:rsid w:val="00810B3A"/>
    <w:rsid w:val="00811992"/>
    <w:rsid w:val="00811FF8"/>
    <w:rsid w:val="0081214D"/>
    <w:rsid w:val="0081246F"/>
    <w:rsid w:val="00816C89"/>
    <w:rsid w:val="008170CF"/>
    <w:rsid w:val="008220C3"/>
    <w:rsid w:val="00823DB0"/>
    <w:rsid w:val="00823F2F"/>
    <w:rsid w:val="0082405A"/>
    <w:rsid w:val="00825180"/>
    <w:rsid w:val="00826E23"/>
    <w:rsid w:val="00827258"/>
    <w:rsid w:val="00827EBE"/>
    <w:rsid w:val="00830C2E"/>
    <w:rsid w:val="00830CA3"/>
    <w:rsid w:val="008323BF"/>
    <w:rsid w:val="00833C43"/>
    <w:rsid w:val="0083452D"/>
    <w:rsid w:val="0083590B"/>
    <w:rsid w:val="008365C6"/>
    <w:rsid w:val="0083792B"/>
    <w:rsid w:val="0084114A"/>
    <w:rsid w:val="00841514"/>
    <w:rsid w:val="00842292"/>
    <w:rsid w:val="008424E2"/>
    <w:rsid w:val="00842843"/>
    <w:rsid w:val="008431CD"/>
    <w:rsid w:val="00843653"/>
    <w:rsid w:val="008464B1"/>
    <w:rsid w:val="0085067F"/>
    <w:rsid w:val="00850EFD"/>
    <w:rsid w:val="008520C6"/>
    <w:rsid w:val="00853428"/>
    <w:rsid w:val="00855C63"/>
    <w:rsid w:val="00857228"/>
    <w:rsid w:val="008609A6"/>
    <w:rsid w:val="00861BC9"/>
    <w:rsid w:val="008634FB"/>
    <w:rsid w:val="0086366E"/>
    <w:rsid w:val="00863877"/>
    <w:rsid w:val="00864005"/>
    <w:rsid w:val="00866C68"/>
    <w:rsid w:val="00867994"/>
    <w:rsid w:val="008708D8"/>
    <w:rsid w:val="0087116C"/>
    <w:rsid w:val="0087135E"/>
    <w:rsid w:val="00871C1B"/>
    <w:rsid w:val="00873D60"/>
    <w:rsid w:val="00876C7B"/>
    <w:rsid w:val="00876FDD"/>
    <w:rsid w:val="00877193"/>
    <w:rsid w:val="00880111"/>
    <w:rsid w:val="00880223"/>
    <w:rsid w:val="00880440"/>
    <w:rsid w:val="0088124E"/>
    <w:rsid w:val="00883008"/>
    <w:rsid w:val="008857F1"/>
    <w:rsid w:val="00885A03"/>
    <w:rsid w:val="00885D47"/>
    <w:rsid w:val="0088640F"/>
    <w:rsid w:val="00890A8B"/>
    <w:rsid w:val="00890FCD"/>
    <w:rsid w:val="008947A9"/>
    <w:rsid w:val="00896725"/>
    <w:rsid w:val="00896748"/>
    <w:rsid w:val="00897230"/>
    <w:rsid w:val="00897B3B"/>
    <w:rsid w:val="008A07DE"/>
    <w:rsid w:val="008A2906"/>
    <w:rsid w:val="008A4674"/>
    <w:rsid w:val="008A62BA"/>
    <w:rsid w:val="008A62F5"/>
    <w:rsid w:val="008A77C7"/>
    <w:rsid w:val="008B0C83"/>
    <w:rsid w:val="008B1984"/>
    <w:rsid w:val="008B5986"/>
    <w:rsid w:val="008C1666"/>
    <w:rsid w:val="008C1960"/>
    <w:rsid w:val="008C1BD5"/>
    <w:rsid w:val="008C301E"/>
    <w:rsid w:val="008C46FA"/>
    <w:rsid w:val="008C6EDA"/>
    <w:rsid w:val="008D0842"/>
    <w:rsid w:val="008D1351"/>
    <w:rsid w:val="008D2782"/>
    <w:rsid w:val="008D3CE0"/>
    <w:rsid w:val="008D53B4"/>
    <w:rsid w:val="008D57AD"/>
    <w:rsid w:val="008D6F96"/>
    <w:rsid w:val="008D75D0"/>
    <w:rsid w:val="008E010C"/>
    <w:rsid w:val="008E24BF"/>
    <w:rsid w:val="008E2C26"/>
    <w:rsid w:val="008E70B5"/>
    <w:rsid w:val="008F0F92"/>
    <w:rsid w:val="008F45D1"/>
    <w:rsid w:val="008F46B7"/>
    <w:rsid w:val="008F78A7"/>
    <w:rsid w:val="0090041E"/>
    <w:rsid w:val="0090046E"/>
    <w:rsid w:val="009017DB"/>
    <w:rsid w:val="009024D4"/>
    <w:rsid w:val="009026E6"/>
    <w:rsid w:val="009031E1"/>
    <w:rsid w:val="00903875"/>
    <w:rsid w:val="00904E64"/>
    <w:rsid w:val="00906D6B"/>
    <w:rsid w:val="00906DEF"/>
    <w:rsid w:val="009105A5"/>
    <w:rsid w:val="00915CFE"/>
    <w:rsid w:val="00916041"/>
    <w:rsid w:val="009160F2"/>
    <w:rsid w:val="00921CB1"/>
    <w:rsid w:val="00924E35"/>
    <w:rsid w:val="00924F34"/>
    <w:rsid w:val="00925EEC"/>
    <w:rsid w:val="00927BC9"/>
    <w:rsid w:val="00930006"/>
    <w:rsid w:val="009330FC"/>
    <w:rsid w:val="009341BC"/>
    <w:rsid w:val="00934EDA"/>
    <w:rsid w:val="00935D5F"/>
    <w:rsid w:val="00936154"/>
    <w:rsid w:val="00936809"/>
    <w:rsid w:val="009401EA"/>
    <w:rsid w:val="00942E9A"/>
    <w:rsid w:val="00951D85"/>
    <w:rsid w:val="009524A6"/>
    <w:rsid w:val="00952820"/>
    <w:rsid w:val="00952EC5"/>
    <w:rsid w:val="00953809"/>
    <w:rsid w:val="0095470B"/>
    <w:rsid w:val="00955ADD"/>
    <w:rsid w:val="00956B88"/>
    <w:rsid w:val="0095703B"/>
    <w:rsid w:val="00960407"/>
    <w:rsid w:val="00962074"/>
    <w:rsid w:val="009632C5"/>
    <w:rsid w:val="00964081"/>
    <w:rsid w:val="00964CF8"/>
    <w:rsid w:val="00977038"/>
    <w:rsid w:val="00977FC2"/>
    <w:rsid w:val="00981691"/>
    <w:rsid w:val="0098196A"/>
    <w:rsid w:val="00981C80"/>
    <w:rsid w:val="009821ED"/>
    <w:rsid w:val="009828C5"/>
    <w:rsid w:val="00982AE8"/>
    <w:rsid w:val="00983302"/>
    <w:rsid w:val="009839E1"/>
    <w:rsid w:val="00983F89"/>
    <w:rsid w:val="0098475E"/>
    <w:rsid w:val="00986121"/>
    <w:rsid w:val="009867FA"/>
    <w:rsid w:val="00986A09"/>
    <w:rsid w:val="00986ECA"/>
    <w:rsid w:val="00990231"/>
    <w:rsid w:val="00992A09"/>
    <w:rsid w:val="00992A25"/>
    <w:rsid w:val="00992EDF"/>
    <w:rsid w:val="009940BF"/>
    <w:rsid w:val="0099466A"/>
    <w:rsid w:val="00994D27"/>
    <w:rsid w:val="00995F8C"/>
    <w:rsid w:val="009A0314"/>
    <w:rsid w:val="009A03D1"/>
    <w:rsid w:val="009A0840"/>
    <w:rsid w:val="009A23A4"/>
    <w:rsid w:val="009A23D8"/>
    <w:rsid w:val="009A328F"/>
    <w:rsid w:val="009A3AD3"/>
    <w:rsid w:val="009A41CA"/>
    <w:rsid w:val="009A48CC"/>
    <w:rsid w:val="009A4B11"/>
    <w:rsid w:val="009A7036"/>
    <w:rsid w:val="009B09F2"/>
    <w:rsid w:val="009B123D"/>
    <w:rsid w:val="009B18E4"/>
    <w:rsid w:val="009B36FA"/>
    <w:rsid w:val="009B43AA"/>
    <w:rsid w:val="009B44D3"/>
    <w:rsid w:val="009B45BA"/>
    <w:rsid w:val="009B59DC"/>
    <w:rsid w:val="009B7773"/>
    <w:rsid w:val="009C08E0"/>
    <w:rsid w:val="009C0B1A"/>
    <w:rsid w:val="009C1E08"/>
    <w:rsid w:val="009C35F0"/>
    <w:rsid w:val="009C41F7"/>
    <w:rsid w:val="009C5637"/>
    <w:rsid w:val="009C68D2"/>
    <w:rsid w:val="009C6A19"/>
    <w:rsid w:val="009C71AE"/>
    <w:rsid w:val="009C7B19"/>
    <w:rsid w:val="009D04FB"/>
    <w:rsid w:val="009D0BE2"/>
    <w:rsid w:val="009D15B7"/>
    <w:rsid w:val="009D2AB2"/>
    <w:rsid w:val="009D3043"/>
    <w:rsid w:val="009D371F"/>
    <w:rsid w:val="009D527A"/>
    <w:rsid w:val="009D5EE7"/>
    <w:rsid w:val="009D64F8"/>
    <w:rsid w:val="009D6ED7"/>
    <w:rsid w:val="009E0F81"/>
    <w:rsid w:val="009E1D36"/>
    <w:rsid w:val="009E2001"/>
    <w:rsid w:val="009E3157"/>
    <w:rsid w:val="009E3759"/>
    <w:rsid w:val="009E3FC2"/>
    <w:rsid w:val="009E3FD4"/>
    <w:rsid w:val="009E4224"/>
    <w:rsid w:val="009E6097"/>
    <w:rsid w:val="009E7E08"/>
    <w:rsid w:val="009F0335"/>
    <w:rsid w:val="009F1967"/>
    <w:rsid w:val="009F1DEE"/>
    <w:rsid w:val="009F3D67"/>
    <w:rsid w:val="009F4F4C"/>
    <w:rsid w:val="009F5D63"/>
    <w:rsid w:val="009F6024"/>
    <w:rsid w:val="009F7287"/>
    <w:rsid w:val="009F7AE0"/>
    <w:rsid w:val="009F7AEE"/>
    <w:rsid w:val="00A004E2"/>
    <w:rsid w:val="00A00B11"/>
    <w:rsid w:val="00A01B7D"/>
    <w:rsid w:val="00A030CC"/>
    <w:rsid w:val="00A04EB7"/>
    <w:rsid w:val="00A05C99"/>
    <w:rsid w:val="00A05D76"/>
    <w:rsid w:val="00A061B6"/>
    <w:rsid w:val="00A062CF"/>
    <w:rsid w:val="00A0645F"/>
    <w:rsid w:val="00A10DEA"/>
    <w:rsid w:val="00A11069"/>
    <w:rsid w:val="00A111C7"/>
    <w:rsid w:val="00A11EC1"/>
    <w:rsid w:val="00A134C6"/>
    <w:rsid w:val="00A1354C"/>
    <w:rsid w:val="00A13867"/>
    <w:rsid w:val="00A14407"/>
    <w:rsid w:val="00A15C57"/>
    <w:rsid w:val="00A16E92"/>
    <w:rsid w:val="00A173E9"/>
    <w:rsid w:val="00A20201"/>
    <w:rsid w:val="00A2156D"/>
    <w:rsid w:val="00A218AF"/>
    <w:rsid w:val="00A218B7"/>
    <w:rsid w:val="00A23413"/>
    <w:rsid w:val="00A2466B"/>
    <w:rsid w:val="00A24859"/>
    <w:rsid w:val="00A248D2"/>
    <w:rsid w:val="00A254BA"/>
    <w:rsid w:val="00A3098A"/>
    <w:rsid w:val="00A316BC"/>
    <w:rsid w:val="00A31F07"/>
    <w:rsid w:val="00A32831"/>
    <w:rsid w:val="00A33205"/>
    <w:rsid w:val="00A35262"/>
    <w:rsid w:val="00A360EB"/>
    <w:rsid w:val="00A36329"/>
    <w:rsid w:val="00A40E33"/>
    <w:rsid w:val="00A419A3"/>
    <w:rsid w:val="00A41DB9"/>
    <w:rsid w:val="00A42D28"/>
    <w:rsid w:val="00A46943"/>
    <w:rsid w:val="00A47791"/>
    <w:rsid w:val="00A50195"/>
    <w:rsid w:val="00A52CE2"/>
    <w:rsid w:val="00A53B84"/>
    <w:rsid w:val="00A545F9"/>
    <w:rsid w:val="00A56CD9"/>
    <w:rsid w:val="00A57397"/>
    <w:rsid w:val="00A57AF6"/>
    <w:rsid w:val="00A603B7"/>
    <w:rsid w:val="00A61B27"/>
    <w:rsid w:val="00A61F27"/>
    <w:rsid w:val="00A63D61"/>
    <w:rsid w:val="00A649A3"/>
    <w:rsid w:val="00A65402"/>
    <w:rsid w:val="00A70EE6"/>
    <w:rsid w:val="00A738A6"/>
    <w:rsid w:val="00A739BF"/>
    <w:rsid w:val="00A75E47"/>
    <w:rsid w:val="00A77CEF"/>
    <w:rsid w:val="00A8136D"/>
    <w:rsid w:val="00A8152E"/>
    <w:rsid w:val="00A82370"/>
    <w:rsid w:val="00A8405A"/>
    <w:rsid w:val="00A84D07"/>
    <w:rsid w:val="00A858CC"/>
    <w:rsid w:val="00A87A74"/>
    <w:rsid w:val="00A9070C"/>
    <w:rsid w:val="00A90EB4"/>
    <w:rsid w:val="00A93BF6"/>
    <w:rsid w:val="00A94518"/>
    <w:rsid w:val="00A94ECA"/>
    <w:rsid w:val="00A954C9"/>
    <w:rsid w:val="00A9618E"/>
    <w:rsid w:val="00A96A37"/>
    <w:rsid w:val="00AA19C6"/>
    <w:rsid w:val="00AA41FB"/>
    <w:rsid w:val="00AA575F"/>
    <w:rsid w:val="00AB2CEB"/>
    <w:rsid w:val="00AB4579"/>
    <w:rsid w:val="00AB576F"/>
    <w:rsid w:val="00AB5B05"/>
    <w:rsid w:val="00AB6602"/>
    <w:rsid w:val="00AB667C"/>
    <w:rsid w:val="00AB707C"/>
    <w:rsid w:val="00AB76D7"/>
    <w:rsid w:val="00AC1F6A"/>
    <w:rsid w:val="00AC25B4"/>
    <w:rsid w:val="00AC286D"/>
    <w:rsid w:val="00AC368E"/>
    <w:rsid w:val="00AC44B0"/>
    <w:rsid w:val="00AC5175"/>
    <w:rsid w:val="00AC5FCE"/>
    <w:rsid w:val="00AD1DCC"/>
    <w:rsid w:val="00AD347E"/>
    <w:rsid w:val="00AD5798"/>
    <w:rsid w:val="00AD66CA"/>
    <w:rsid w:val="00AD7641"/>
    <w:rsid w:val="00AD7CC0"/>
    <w:rsid w:val="00AD7D9C"/>
    <w:rsid w:val="00AE0177"/>
    <w:rsid w:val="00AE0568"/>
    <w:rsid w:val="00AE1880"/>
    <w:rsid w:val="00AE21F0"/>
    <w:rsid w:val="00AE2C60"/>
    <w:rsid w:val="00AE2CB5"/>
    <w:rsid w:val="00AE4C87"/>
    <w:rsid w:val="00AE5256"/>
    <w:rsid w:val="00AE53E4"/>
    <w:rsid w:val="00AE56F8"/>
    <w:rsid w:val="00AE6C57"/>
    <w:rsid w:val="00AE7123"/>
    <w:rsid w:val="00AE7AAA"/>
    <w:rsid w:val="00AF251C"/>
    <w:rsid w:val="00AF27BE"/>
    <w:rsid w:val="00AF34E5"/>
    <w:rsid w:val="00AF5474"/>
    <w:rsid w:val="00AF66B8"/>
    <w:rsid w:val="00AF742E"/>
    <w:rsid w:val="00B01095"/>
    <w:rsid w:val="00B02853"/>
    <w:rsid w:val="00B0586C"/>
    <w:rsid w:val="00B05A65"/>
    <w:rsid w:val="00B06916"/>
    <w:rsid w:val="00B06B9A"/>
    <w:rsid w:val="00B11036"/>
    <w:rsid w:val="00B11EF2"/>
    <w:rsid w:val="00B13D44"/>
    <w:rsid w:val="00B1462B"/>
    <w:rsid w:val="00B1642B"/>
    <w:rsid w:val="00B16548"/>
    <w:rsid w:val="00B17E8C"/>
    <w:rsid w:val="00B212CE"/>
    <w:rsid w:val="00B22D57"/>
    <w:rsid w:val="00B263BD"/>
    <w:rsid w:val="00B30B3F"/>
    <w:rsid w:val="00B3148A"/>
    <w:rsid w:val="00B31656"/>
    <w:rsid w:val="00B31C27"/>
    <w:rsid w:val="00B34FBC"/>
    <w:rsid w:val="00B3513E"/>
    <w:rsid w:val="00B4198B"/>
    <w:rsid w:val="00B41F54"/>
    <w:rsid w:val="00B42059"/>
    <w:rsid w:val="00B42B25"/>
    <w:rsid w:val="00B43290"/>
    <w:rsid w:val="00B46962"/>
    <w:rsid w:val="00B46C67"/>
    <w:rsid w:val="00B52247"/>
    <w:rsid w:val="00B525B3"/>
    <w:rsid w:val="00B5503C"/>
    <w:rsid w:val="00B60AA0"/>
    <w:rsid w:val="00B61102"/>
    <w:rsid w:val="00B622AF"/>
    <w:rsid w:val="00B62BE8"/>
    <w:rsid w:val="00B63992"/>
    <w:rsid w:val="00B65492"/>
    <w:rsid w:val="00B6576A"/>
    <w:rsid w:val="00B657A3"/>
    <w:rsid w:val="00B67034"/>
    <w:rsid w:val="00B70A03"/>
    <w:rsid w:val="00B70EFB"/>
    <w:rsid w:val="00B71A1A"/>
    <w:rsid w:val="00B71AB4"/>
    <w:rsid w:val="00B71F1F"/>
    <w:rsid w:val="00B730D4"/>
    <w:rsid w:val="00B74A68"/>
    <w:rsid w:val="00B75554"/>
    <w:rsid w:val="00B760D9"/>
    <w:rsid w:val="00B803CC"/>
    <w:rsid w:val="00B83338"/>
    <w:rsid w:val="00B8400A"/>
    <w:rsid w:val="00B84396"/>
    <w:rsid w:val="00B844B4"/>
    <w:rsid w:val="00B8496B"/>
    <w:rsid w:val="00B86931"/>
    <w:rsid w:val="00B901A2"/>
    <w:rsid w:val="00B9046B"/>
    <w:rsid w:val="00B9048C"/>
    <w:rsid w:val="00B91BBC"/>
    <w:rsid w:val="00B927DF"/>
    <w:rsid w:val="00B92DDF"/>
    <w:rsid w:val="00B944B9"/>
    <w:rsid w:val="00B95440"/>
    <w:rsid w:val="00B96A15"/>
    <w:rsid w:val="00B970A7"/>
    <w:rsid w:val="00B972BC"/>
    <w:rsid w:val="00B973F1"/>
    <w:rsid w:val="00B979E8"/>
    <w:rsid w:val="00BA106D"/>
    <w:rsid w:val="00BA34E4"/>
    <w:rsid w:val="00BA3DA2"/>
    <w:rsid w:val="00BA5836"/>
    <w:rsid w:val="00BA5E4C"/>
    <w:rsid w:val="00BA6319"/>
    <w:rsid w:val="00BB0678"/>
    <w:rsid w:val="00BB153F"/>
    <w:rsid w:val="00BB2A64"/>
    <w:rsid w:val="00BB3739"/>
    <w:rsid w:val="00BB4D98"/>
    <w:rsid w:val="00BB565E"/>
    <w:rsid w:val="00BB5F6F"/>
    <w:rsid w:val="00BB6473"/>
    <w:rsid w:val="00BB7B5C"/>
    <w:rsid w:val="00BB7D12"/>
    <w:rsid w:val="00BC0FAB"/>
    <w:rsid w:val="00BC27AB"/>
    <w:rsid w:val="00BC384F"/>
    <w:rsid w:val="00BC6301"/>
    <w:rsid w:val="00BC7438"/>
    <w:rsid w:val="00BD2758"/>
    <w:rsid w:val="00BD3766"/>
    <w:rsid w:val="00BD384E"/>
    <w:rsid w:val="00BD39AE"/>
    <w:rsid w:val="00BD44A0"/>
    <w:rsid w:val="00BD5E70"/>
    <w:rsid w:val="00BD651E"/>
    <w:rsid w:val="00BD7D6A"/>
    <w:rsid w:val="00BE0F31"/>
    <w:rsid w:val="00BE1001"/>
    <w:rsid w:val="00BE5337"/>
    <w:rsid w:val="00BE580D"/>
    <w:rsid w:val="00BE64BE"/>
    <w:rsid w:val="00BE6756"/>
    <w:rsid w:val="00BF0F4A"/>
    <w:rsid w:val="00BF2727"/>
    <w:rsid w:val="00BF3C7B"/>
    <w:rsid w:val="00BF42E6"/>
    <w:rsid w:val="00BF5C60"/>
    <w:rsid w:val="00BF6CD5"/>
    <w:rsid w:val="00BF6DD8"/>
    <w:rsid w:val="00BF7978"/>
    <w:rsid w:val="00BF7E0B"/>
    <w:rsid w:val="00C00627"/>
    <w:rsid w:val="00C00FDB"/>
    <w:rsid w:val="00C02EC7"/>
    <w:rsid w:val="00C033DC"/>
    <w:rsid w:val="00C0385D"/>
    <w:rsid w:val="00C03C65"/>
    <w:rsid w:val="00C03F53"/>
    <w:rsid w:val="00C045ED"/>
    <w:rsid w:val="00C04D1A"/>
    <w:rsid w:val="00C0500F"/>
    <w:rsid w:val="00C053E6"/>
    <w:rsid w:val="00C05874"/>
    <w:rsid w:val="00C06599"/>
    <w:rsid w:val="00C067B4"/>
    <w:rsid w:val="00C06B0D"/>
    <w:rsid w:val="00C10274"/>
    <w:rsid w:val="00C10737"/>
    <w:rsid w:val="00C116FE"/>
    <w:rsid w:val="00C123B2"/>
    <w:rsid w:val="00C12B13"/>
    <w:rsid w:val="00C130DD"/>
    <w:rsid w:val="00C142A7"/>
    <w:rsid w:val="00C14EB6"/>
    <w:rsid w:val="00C16147"/>
    <w:rsid w:val="00C170E3"/>
    <w:rsid w:val="00C2115D"/>
    <w:rsid w:val="00C21962"/>
    <w:rsid w:val="00C22DD5"/>
    <w:rsid w:val="00C23188"/>
    <w:rsid w:val="00C2451B"/>
    <w:rsid w:val="00C24691"/>
    <w:rsid w:val="00C24F7A"/>
    <w:rsid w:val="00C3097C"/>
    <w:rsid w:val="00C30A5A"/>
    <w:rsid w:val="00C321CD"/>
    <w:rsid w:val="00C336BE"/>
    <w:rsid w:val="00C33751"/>
    <w:rsid w:val="00C34389"/>
    <w:rsid w:val="00C37B98"/>
    <w:rsid w:val="00C40E97"/>
    <w:rsid w:val="00C435F5"/>
    <w:rsid w:val="00C464AC"/>
    <w:rsid w:val="00C46EB8"/>
    <w:rsid w:val="00C5079F"/>
    <w:rsid w:val="00C50979"/>
    <w:rsid w:val="00C52633"/>
    <w:rsid w:val="00C550F2"/>
    <w:rsid w:val="00C560B6"/>
    <w:rsid w:val="00C57AB0"/>
    <w:rsid w:val="00C60646"/>
    <w:rsid w:val="00C62B4A"/>
    <w:rsid w:val="00C62CC1"/>
    <w:rsid w:val="00C63E95"/>
    <w:rsid w:val="00C6432C"/>
    <w:rsid w:val="00C64715"/>
    <w:rsid w:val="00C673C0"/>
    <w:rsid w:val="00C71DE3"/>
    <w:rsid w:val="00C728AF"/>
    <w:rsid w:val="00C742EF"/>
    <w:rsid w:val="00C74577"/>
    <w:rsid w:val="00C746EB"/>
    <w:rsid w:val="00C76ACA"/>
    <w:rsid w:val="00C76E1E"/>
    <w:rsid w:val="00C8004E"/>
    <w:rsid w:val="00C80EC5"/>
    <w:rsid w:val="00C8145D"/>
    <w:rsid w:val="00C81761"/>
    <w:rsid w:val="00C82C49"/>
    <w:rsid w:val="00C833A8"/>
    <w:rsid w:val="00C8397B"/>
    <w:rsid w:val="00C84475"/>
    <w:rsid w:val="00C84693"/>
    <w:rsid w:val="00C847D1"/>
    <w:rsid w:val="00C8583C"/>
    <w:rsid w:val="00C85EA5"/>
    <w:rsid w:val="00C8649F"/>
    <w:rsid w:val="00C86695"/>
    <w:rsid w:val="00C86BE5"/>
    <w:rsid w:val="00C904A0"/>
    <w:rsid w:val="00C908B3"/>
    <w:rsid w:val="00C91683"/>
    <w:rsid w:val="00C92561"/>
    <w:rsid w:val="00C931B3"/>
    <w:rsid w:val="00C9340E"/>
    <w:rsid w:val="00C93A1B"/>
    <w:rsid w:val="00C93B6A"/>
    <w:rsid w:val="00C93C40"/>
    <w:rsid w:val="00C95661"/>
    <w:rsid w:val="00C961E1"/>
    <w:rsid w:val="00C971B6"/>
    <w:rsid w:val="00C976AF"/>
    <w:rsid w:val="00C97B24"/>
    <w:rsid w:val="00CA0530"/>
    <w:rsid w:val="00CA124B"/>
    <w:rsid w:val="00CA14D8"/>
    <w:rsid w:val="00CA1DAA"/>
    <w:rsid w:val="00CA2FB7"/>
    <w:rsid w:val="00CA36F5"/>
    <w:rsid w:val="00CA3F00"/>
    <w:rsid w:val="00CA5010"/>
    <w:rsid w:val="00CA5B8B"/>
    <w:rsid w:val="00CA656B"/>
    <w:rsid w:val="00CA7392"/>
    <w:rsid w:val="00CB01D7"/>
    <w:rsid w:val="00CB1533"/>
    <w:rsid w:val="00CB5188"/>
    <w:rsid w:val="00CB6E7C"/>
    <w:rsid w:val="00CC078E"/>
    <w:rsid w:val="00CC20A1"/>
    <w:rsid w:val="00CC4454"/>
    <w:rsid w:val="00CC576F"/>
    <w:rsid w:val="00CC577A"/>
    <w:rsid w:val="00CC6482"/>
    <w:rsid w:val="00CC6D68"/>
    <w:rsid w:val="00CC763E"/>
    <w:rsid w:val="00CC7A7E"/>
    <w:rsid w:val="00CD064A"/>
    <w:rsid w:val="00CD0B27"/>
    <w:rsid w:val="00CD0C09"/>
    <w:rsid w:val="00CD3F58"/>
    <w:rsid w:val="00CD5A9D"/>
    <w:rsid w:val="00CD772D"/>
    <w:rsid w:val="00CE2D1F"/>
    <w:rsid w:val="00CE44BC"/>
    <w:rsid w:val="00CE6405"/>
    <w:rsid w:val="00CE65FA"/>
    <w:rsid w:val="00CE7AFF"/>
    <w:rsid w:val="00CF1284"/>
    <w:rsid w:val="00CF1D90"/>
    <w:rsid w:val="00CF1DEE"/>
    <w:rsid w:val="00CF2F1E"/>
    <w:rsid w:val="00CF32C7"/>
    <w:rsid w:val="00CF4012"/>
    <w:rsid w:val="00CF4973"/>
    <w:rsid w:val="00CF65EF"/>
    <w:rsid w:val="00CF6A41"/>
    <w:rsid w:val="00CF6B4E"/>
    <w:rsid w:val="00D02CC3"/>
    <w:rsid w:val="00D0333E"/>
    <w:rsid w:val="00D03A84"/>
    <w:rsid w:val="00D04D6F"/>
    <w:rsid w:val="00D05433"/>
    <w:rsid w:val="00D05E57"/>
    <w:rsid w:val="00D119AA"/>
    <w:rsid w:val="00D1244E"/>
    <w:rsid w:val="00D130D6"/>
    <w:rsid w:val="00D13121"/>
    <w:rsid w:val="00D13AD5"/>
    <w:rsid w:val="00D14127"/>
    <w:rsid w:val="00D14C90"/>
    <w:rsid w:val="00D15E53"/>
    <w:rsid w:val="00D163AF"/>
    <w:rsid w:val="00D17DE2"/>
    <w:rsid w:val="00D17F59"/>
    <w:rsid w:val="00D20BCD"/>
    <w:rsid w:val="00D22764"/>
    <w:rsid w:val="00D22942"/>
    <w:rsid w:val="00D24151"/>
    <w:rsid w:val="00D254CA"/>
    <w:rsid w:val="00D2562E"/>
    <w:rsid w:val="00D259F3"/>
    <w:rsid w:val="00D27400"/>
    <w:rsid w:val="00D3154C"/>
    <w:rsid w:val="00D31B5D"/>
    <w:rsid w:val="00D31E9B"/>
    <w:rsid w:val="00D3496C"/>
    <w:rsid w:val="00D375F8"/>
    <w:rsid w:val="00D4108C"/>
    <w:rsid w:val="00D4118D"/>
    <w:rsid w:val="00D42D80"/>
    <w:rsid w:val="00D42E39"/>
    <w:rsid w:val="00D43611"/>
    <w:rsid w:val="00D452D7"/>
    <w:rsid w:val="00D45800"/>
    <w:rsid w:val="00D459A9"/>
    <w:rsid w:val="00D45C8C"/>
    <w:rsid w:val="00D46C97"/>
    <w:rsid w:val="00D507F9"/>
    <w:rsid w:val="00D52491"/>
    <w:rsid w:val="00D524CC"/>
    <w:rsid w:val="00D5673F"/>
    <w:rsid w:val="00D57803"/>
    <w:rsid w:val="00D60C32"/>
    <w:rsid w:val="00D6148C"/>
    <w:rsid w:val="00D64063"/>
    <w:rsid w:val="00D64507"/>
    <w:rsid w:val="00D646EE"/>
    <w:rsid w:val="00D65C9C"/>
    <w:rsid w:val="00D663B7"/>
    <w:rsid w:val="00D66CA4"/>
    <w:rsid w:val="00D67F06"/>
    <w:rsid w:val="00D70C6E"/>
    <w:rsid w:val="00D70E07"/>
    <w:rsid w:val="00D71C38"/>
    <w:rsid w:val="00D727F1"/>
    <w:rsid w:val="00D72AE1"/>
    <w:rsid w:val="00D73BA8"/>
    <w:rsid w:val="00D749AC"/>
    <w:rsid w:val="00D74AD0"/>
    <w:rsid w:val="00D74EE5"/>
    <w:rsid w:val="00D75E1D"/>
    <w:rsid w:val="00D77930"/>
    <w:rsid w:val="00D80A7F"/>
    <w:rsid w:val="00D81432"/>
    <w:rsid w:val="00D81A84"/>
    <w:rsid w:val="00D85972"/>
    <w:rsid w:val="00D86242"/>
    <w:rsid w:val="00D908BB"/>
    <w:rsid w:val="00D912A2"/>
    <w:rsid w:val="00D92215"/>
    <w:rsid w:val="00D9274B"/>
    <w:rsid w:val="00D92A73"/>
    <w:rsid w:val="00D92D44"/>
    <w:rsid w:val="00D9374D"/>
    <w:rsid w:val="00D9537D"/>
    <w:rsid w:val="00D960DA"/>
    <w:rsid w:val="00D96A8D"/>
    <w:rsid w:val="00D96B68"/>
    <w:rsid w:val="00D9753B"/>
    <w:rsid w:val="00DA00C6"/>
    <w:rsid w:val="00DA04F0"/>
    <w:rsid w:val="00DA1BAF"/>
    <w:rsid w:val="00DA218F"/>
    <w:rsid w:val="00DA3ACA"/>
    <w:rsid w:val="00DA54D5"/>
    <w:rsid w:val="00DA628F"/>
    <w:rsid w:val="00DA7535"/>
    <w:rsid w:val="00DA758F"/>
    <w:rsid w:val="00DA775A"/>
    <w:rsid w:val="00DA7B28"/>
    <w:rsid w:val="00DB0F46"/>
    <w:rsid w:val="00DB1328"/>
    <w:rsid w:val="00DB18D8"/>
    <w:rsid w:val="00DB19BF"/>
    <w:rsid w:val="00DB29E6"/>
    <w:rsid w:val="00DB3376"/>
    <w:rsid w:val="00DB3789"/>
    <w:rsid w:val="00DB3E6C"/>
    <w:rsid w:val="00DB4D5A"/>
    <w:rsid w:val="00DB5CA1"/>
    <w:rsid w:val="00DB64EC"/>
    <w:rsid w:val="00DB680E"/>
    <w:rsid w:val="00DB7843"/>
    <w:rsid w:val="00DB7A0F"/>
    <w:rsid w:val="00DC072A"/>
    <w:rsid w:val="00DC171C"/>
    <w:rsid w:val="00DC257B"/>
    <w:rsid w:val="00DC2D0C"/>
    <w:rsid w:val="00DC6342"/>
    <w:rsid w:val="00DC6AA3"/>
    <w:rsid w:val="00DC70DA"/>
    <w:rsid w:val="00DD18F7"/>
    <w:rsid w:val="00DD24D3"/>
    <w:rsid w:val="00DD2558"/>
    <w:rsid w:val="00DD36E4"/>
    <w:rsid w:val="00DD5D6D"/>
    <w:rsid w:val="00DD75C5"/>
    <w:rsid w:val="00DD7F71"/>
    <w:rsid w:val="00DE1A4F"/>
    <w:rsid w:val="00DE4404"/>
    <w:rsid w:val="00DE6493"/>
    <w:rsid w:val="00DE65B8"/>
    <w:rsid w:val="00DE6C0A"/>
    <w:rsid w:val="00DF31DC"/>
    <w:rsid w:val="00DF482A"/>
    <w:rsid w:val="00DF6453"/>
    <w:rsid w:val="00DF7069"/>
    <w:rsid w:val="00DF739E"/>
    <w:rsid w:val="00DF7B9B"/>
    <w:rsid w:val="00E007D2"/>
    <w:rsid w:val="00E03B7C"/>
    <w:rsid w:val="00E04EC2"/>
    <w:rsid w:val="00E04F6D"/>
    <w:rsid w:val="00E0548D"/>
    <w:rsid w:val="00E05586"/>
    <w:rsid w:val="00E055AC"/>
    <w:rsid w:val="00E06785"/>
    <w:rsid w:val="00E06F91"/>
    <w:rsid w:val="00E07D11"/>
    <w:rsid w:val="00E100FB"/>
    <w:rsid w:val="00E112BB"/>
    <w:rsid w:val="00E14400"/>
    <w:rsid w:val="00E144FF"/>
    <w:rsid w:val="00E14C32"/>
    <w:rsid w:val="00E153AF"/>
    <w:rsid w:val="00E158AE"/>
    <w:rsid w:val="00E16C73"/>
    <w:rsid w:val="00E170AB"/>
    <w:rsid w:val="00E17444"/>
    <w:rsid w:val="00E20333"/>
    <w:rsid w:val="00E225BB"/>
    <w:rsid w:val="00E235F5"/>
    <w:rsid w:val="00E23945"/>
    <w:rsid w:val="00E26510"/>
    <w:rsid w:val="00E26D9B"/>
    <w:rsid w:val="00E2776E"/>
    <w:rsid w:val="00E27897"/>
    <w:rsid w:val="00E30BF0"/>
    <w:rsid w:val="00E3154F"/>
    <w:rsid w:val="00E32B79"/>
    <w:rsid w:val="00E33E05"/>
    <w:rsid w:val="00E34435"/>
    <w:rsid w:val="00E36BF0"/>
    <w:rsid w:val="00E36FBF"/>
    <w:rsid w:val="00E40444"/>
    <w:rsid w:val="00E407EC"/>
    <w:rsid w:val="00E4094E"/>
    <w:rsid w:val="00E410B6"/>
    <w:rsid w:val="00E43081"/>
    <w:rsid w:val="00E43373"/>
    <w:rsid w:val="00E43DD6"/>
    <w:rsid w:val="00E43F19"/>
    <w:rsid w:val="00E4567D"/>
    <w:rsid w:val="00E47576"/>
    <w:rsid w:val="00E515F9"/>
    <w:rsid w:val="00E52C14"/>
    <w:rsid w:val="00E557CD"/>
    <w:rsid w:val="00E56523"/>
    <w:rsid w:val="00E60A1D"/>
    <w:rsid w:val="00E60AF6"/>
    <w:rsid w:val="00E62DC9"/>
    <w:rsid w:val="00E63468"/>
    <w:rsid w:val="00E63F43"/>
    <w:rsid w:val="00E643C0"/>
    <w:rsid w:val="00E65628"/>
    <w:rsid w:val="00E65FE8"/>
    <w:rsid w:val="00E66513"/>
    <w:rsid w:val="00E66725"/>
    <w:rsid w:val="00E66926"/>
    <w:rsid w:val="00E66982"/>
    <w:rsid w:val="00E7177E"/>
    <w:rsid w:val="00E71A46"/>
    <w:rsid w:val="00E74B31"/>
    <w:rsid w:val="00E77139"/>
    <w:rsid w:val="00E805BC"/>
    <w:rsid w:val="00E83C85"/>
    <w:rsid w:val="00E8424E"/>
    <w:rsid w:val="00E86CA6"/>
    <w:rsid w:val="00E86E07"/>
    <w:rsid w:val="00E877D0"/>
    <w:rsid w:val="00E90919"/>
    <w:rsid w:val="00E90EEB"/>
    <w:rsid w:val="00E91738"/>
    <w:rsid w:val="00E94251"/>
    <w:rsid w:val="00E958E4"/>
    <w:rsid w:val="00EA00BD"/>
    <w:rsid w:val="00EA3DEF"/>
    <w:rsid w:val="00EA40A2"/>
    <w:rsid w:val="00EA4DF6"/>
    <w:rsid w:val="00EA64D1"/>
    <w:rsid w:val="00EA7B9C"/>
    <w:rsid w:val="00EB0811"/>
    <w:rsid w:val="00EB0E5C"/>
    <w:rsid w:val="00EB0EA0"/>
    <w:rsid w:val="00EB2F73"/>
    <w:rsid w:val="00EB3CCC"/>
    <w:rsid w:val="00EB4B92"/>
    <w:rsid w:val="00EB50AF"/>
    <w:rsid w:val="00EB524D"/>
    <w:rsid w:val="00EB63FF"/>
    <w:rsid w:val="00EB6B53"/>
    <w:rsid w:val="00EC02D8"/>
    <w:rsid w:val="00EC0367"/>
    <w:rsid w:val="00EC14BE"/>
    <w:rsid w:val="00EC4159"/>
    <w:rsid w:val="00EC4A0B"/>
    <w:rsid w:val="00EC5387"/>
    <w:rsid w:val="00EC5BA1"/>
    <w:rsid w:val="00EC6971"/>
    <w:rsid w:val="00ED1733"/>
    <w:rsid w:val="00ED173F"/>
    <w:rsid w:val="00ED1FF9"/>
    <w:rsid w:val="00ED232D"/>
    <w:rsid w:val="00ED4619"/>
    <w:rsid w:val="00ED6F3D"/>
    <w:rsid w:val="00ED7800"/>
    <w:rsid w:val="00ED785E"/>
    <w:rsid w:val="00EE01C7"/>
    <w:rsid w:val="00EE0A2C"/>
    <w:rsid w:val="00EE16C4"/>
    <w:rsid w:val="00EE1754"/>
    <w:rsid w:val="00EE1ABF"/>
    <w:rsid w:val="00EE1DCD"/>
    <w:rsid w:val="00EE29E8"/>
    <w:rsid w:val="00EE2AD2"/>
    <w:rsid w:val="00EE41BB"/>
    <w:rsid w:val="00EE42AC"/>
    <w:rsid w:val="00EE5DA2"/>
    <w:rsid w:val="00EE7AF5"/>
    <w:rsid w:val="00EF1BCE"/>
    <w:rsid w:val="00EF21EF"/>
    <w:rsid w:val="00EF21F9"/>
    <w:rsid w:val="00EF288F"/>
    <w:rsid w:val="00EF32FA"/>
    <w:rsid w:val="00EF466D"/>
    <w:rsid w:val="00EF467A"/>
    <w:rsid w:val="00EF62DF"/>
    <w:rsid w:val="00EF6379"/>
    <w:rsid w:val="00EF743F"/>
    <w:rsid w:val="00F00B39"/>
    <w:rsid w:val="00F013C4"/>
    <w:rsid w:val="00F032B6"/>
    <w:rsid w:val="00F036CB"/>
    <w:rsid w:val="00F04098"/>
    <w:rsid w:val="00F04F1D"/>
    <w:rsid w:val="00F062E1"/>
    <w:rsid w:val="00F063C9"/>
    <w:rsid w:val="00F06657"/>
    <w:rsid w:val="00F075CA"/>
    <w:rsid w:val="00F07CC6"/>
    <w:rsid w:val="00F10658"/>
    <w:rsid w:val="00F11934"/>
    <w:rsid w:val="00F11E27"/>
    <w:rsid w:val="00F124E7"/>
    <w:rsid w:val="00F12C00"/>
    <w:rsid w:val="00F14089"/>
    <w:rsid w:val="00F15752"/>
    <w:rsid w:val="00F16CFA"/>
    <w:rsid w:val="00F16F5E"/>
    <w:rsid w:val="00F2127F"/>
    <w:rsid w:val="00F2240A"/>
    <w:rsid w:val="00F22744"/>
    <w:rsid w:val="00F234E6"/>
    <w:rsid w:val="00F23B75"/>
    <w:rsid w:val="00F248BB"/>
    <w:rsid w:val="00F25BAD"/>
    <w:rsid w:val="00F302E8"/>
    <w:rsid w:val="00F31521"/>
    <w:rsid w:val="00F31BEB"/>
    <w:rsid w:val="00F3455D"/>
    <w:rsid w:val="00F35048"/>
    <w:rsid w:val="00F35585"/>
    <w:rsid w:val="00F3624E"/>
    <w:rsid w:val="00F372A7"/>
    <w:rsid w:val="00F37F39"/>
    <w:rsid w:val="00F406AC"/>
    <w:rsid w:val="00F418AA"/>
    <w:rsid w:val="00F41A03"/>
    <w:rsid w:val="00F42090"/>
    <w:rsid w:val="00F42A81"/>
    <w:rsid w:val="00F442AC"/>
    <w:rsid w:val="00F44886"/>
    <w:rsid w:val="00F46A7D"/>
    <w:rsid w:val="00F47EC1"/>
    <w:rsid w:val="00F501BD"/>
    <w:rsid w:val="00F514D1"/>
    <w:rsid w:val="00F52E59"/>
    <w:rsid w:val="00F538EA"/>
    <w:rsid w:val="00F53A2C"/>
    <w:rsid w:val="00F54C8F"/>
    <w:rsid w:val="00F5535B"/>
    <w:rsid w:val="00F5693E"/>
    <w:rsid w:val="00F56ECE"/>
    <w:rsid w:val="00F57531"/>
    <w:rsid w:val="00F625D8"/>
    <w:rsid w:val="00F63F2C"/>
    <w:rsid w:val="00F64377"/>
    <w:rsid w:val="00F65812"/>
    <w:rsid w:val="00F67D93"/>
    <w:rsid w:val="00F708E4"/>
    <w:rsid w:val="00F723FC"/>
    <w:rsid w:val="00F72DEB"/>
    <w:rsid w:val="00F7361F"/>
    <w:rsid w:val="00F7627E"/>
    <w:rsid w:val="00F76922"/>
    <w:rsid w:val="00F8099F"/>
    <w:rsid w:val="00F8214D"/>
    <w:rsid w:val="00F83D94"/>
    <w:rsid w:val="00F84577"/>
    <w:rsid w:val="00F873B5"/>
    <w:rsid w:val="00F90207"/>
    <w:rsid w:val="00F93F2A"/>
    <w:rsid w:val="00F94921"/>
    <w:rsid w:val="00F94B8A"/>
    <w:rsid w:val="00F96458"/>
    <w:rsid w:val="00F96BD3"/>
    <w:rsid w:val="00F97CB4"/>
    <w:rsid w:val="00FA034C"/>
    <w:rsid w:val="00FA06B9"/>
    <w:rsid w:val="00FA0A9B"/>
    <w:rsid w:val="00FA1BB5"/>
    <w:rsid w:val="00FA1D1C"/>
    <w:rsid w:val="00FA3D72"/>
    <w:rsid w:val="00FA4098"/>
    <w:rsid w:val="00FA53CC"/>
    <w:rsid w:val="00FA5B5E"/>
    <w:rsid w:val="00FA65ED"/>
    <w:rsid w:val="00FA7194"/>
    <w:rsid w:val="00FB49B5"/>
    <w:rsid w:val="00FB5237"/>
    <w:rsid w:val="00FB6690"/>
    <w:rsid w:val="00FC0B43"/>
    <w:rsid w:val="00FC15EC"/>
    <w:rsid w:val="00FC1645"/>
    <w:rsid w:val="00FC2EBE"/>
    <w:rsid w:val="00FC3F6F"/>
    <w:rsid w:val="00FC4C2F"/>
    <w:rsid w:val="00FC5804"/>
    <w:rsid w:val="00FC7AAE"/>
    <w:rsid w:val="00FD0787"/>
    <w:rsid w:val="00FD1AFB"/>
    <w:rsid w:val="00FD5E9A"/>
    <w:rsid w:val="00FE074D"/>
    <w:rsid w:val="00FE2D51"/>
    <w:rsid w:val="00FE309A"/>
    <w:rsid w:val="00FE4BEC"/>
    <w:rsid w:val="00FE5C4C"/>
    <w:rsid w:val="00FE6CB8"/>
    <w:rsid w:val="00FE740E"/>
    <w:rsid w:val="00FF0322"/>
    <w:rsid w:val="00FF0793"/>
    <w:rsid w:val="00FF17CF"/>
    <w:rsid w:val="00FF3391"/>
    <w:rsid w:val="00FF47B7"/>
    <w:rsid w:val="00FF4B33"/>
    <w:rsid w:val="00FF5242"/>
    <w:rsid w:val="00FF557B"/>
    <w:rsid w:val="00FF6B42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38D816"/>
  <w15:chartTrackingRefBased/>
  <w15:docId w15:val="{11BC95F8-20FC-41E1-BE5B-928B5BB4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58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15F9A"/>
    <w:pPr>
      <w:keepNext/>
      <w:outlineLvl w:val="0"/>
    </w:pPr>
    <w:rPr>
      <w:u w:val="single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3C2"/>
    <w:pPr>
      <w:keepNext/>
      <w:spacing w:before="240" w:after="60"/>
      <w:outlineLvl w:val="3"/>
    </w:pPr>
    <w:rPr>
      <w:rFonts w:ascii="Calibri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5F9A"/>
    <w:pPr>
      <w:keepNext/>
      <w:tabs>
        <w:tab w:val="left" w:pos="112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4D2CE8"/>
    <w:pPr>
      <w:jc w:val="both"/>
    </w:pPr>
  </w:style>
  <w:style w:type="paragraph" w:styleId="BodyTextIndent2">
    <w:name w:val="Body Text Indent 2"/>
    <w:basedOn w:val="Normal"/>
    <w:rsid w:val="00F57531"/>
    <w:pPr>
      <w:spacing w:after="120" w:line="480" w:lineRule="auto"/>
      <w:ind w:left="360"/>
    </w:pPr>
  </w:style>
  <w:style w:type="table" w:styleId="TableGrid">
    <w:name w:val="Table Grid"/>
    <w:basedOn w:val="TableNormal"/>
    <w:uiPriority w:val="39"/>
    <w:rsid w:val="00BC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6C57"/>
    <w:rPr>
      <w:color w:val="0000FF"/>
      <w:u w:val="single"/>
    </w:rPr>
  </w:style>
  <w:style w:type="paragraph" w:styleId="BodyTextIndent">
    <w:name w:val="Body Text Indent"/>
    <w:basedOn w:val="Normal"/>
    <w:rsid w:val="00E05586"/>
    <w:pPr>
      <w:spacing w:after="120"/>
      <w:ind w:left="360"/>
    </w:pPr>
  </w:style>
  <w:style w:type="paragraph" w:styleId="BalloonText">
    <w:name w:val="Balloon Text"/>
    <w:basedOn w:val="Normal"/>
    <w:semiHidden/>
    <w:rsid w:val="009F3D67"/>
    <w:rPr>
      <w:rFonts w:ascii="Tahoma" w:hAnsi="Tahoma"/>
      <w:sz w:val="16"/>
      <w:szCs w:val="16"/>
    </w:rPr>
  </w:style>
  <w:style w:type="paragraph" w:styleId="BodyTextIndent3">
    <w:name w:val="Body Text Indent 3"/>
    <w:basedOn w:val="Normal"/>
    <w:rsid w:val="00995F8C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74AD0"/>
    <w:pPr>
      <w:ind w:left="720"/>
    </w:pPr>
  </w:style>
  <w:style w:type="character" w:styleId="SubtleEmphasis">
    <w:name w:val="Subtle Emphasis"/>
    <w:uiPriority w:val="19"/>
    <w:qFormat/>
    <w:rsid w:val="006F1308"/>
    <w:rPr>
      <w:i/>
      <w:iCs/>
      <w:color w:val="808080"/>
    </w:rPr>
  </w:style>
  <w:style w:type="character" w:customStyle="1" w:styleId="HeaderChar">
    <w:name w:val="Header Char"/>
    <w:link w:val="Header"/>
    <w:uiPriority w:val="99"/>
    <w:rsid w:val="00CE44BC"/>
    <w:rPr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CE44BC"/>
    <w:rPr>
      <w:sz w:val="24"/>
      <w:szCs w:val="24"/>
      <w:lang w:bidi="ar-SA"/>
    </w:rPr>
  </w:style>
  <w:style w:type="character" w:styleId="UnresolvedMention">
    <w:name w:val="Unresolved Mention"/>
    <w:uiPriority w:val="99"/>
    <w:semiHidden/>
    <w:unhideWhenUsed/>
    <w:rsid w:val="006B631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04197"/>
  </w:style>
  <w:style w:type="character" w:customStyle="1" w:styleId="Heading4Char">
    <w:name w:val="Heading 4 Char"/>
    <w:link w:val="Heading4"/>
    <w:uiPriority w:val="9"/>
    <w:semiHidden/>
    <w:rsid w:val="007123C2"/>
    <w:rPr>
      <w:rFonts w:ascii="Calibri" w:eastAsia="Times New Roman" w:hAnsi="Calibri" w:cs="Mangal"/>
      <w:b/>
      <w:bCs/>
      <w:sz w:val="28"/>
      <w:szCs w:val="28"/>
      <w:lang w:bidi="ar-SA"/>
    </w:rPr>
  </w:style>
  <w:style w:type="paragraph" w:customStyle="1" w:styleId="Default">
    <w:name w:val="Default"/>
    <w:rsid w:val="00BB565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jan\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52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FAX:0361-2511928 /REG POST</vt:lpstr>
    </vt:vector>
  </TitlesOfParts>
  <Company>Powergrid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FAX:0361-2511928 /REG POST</dc:title>
  <dc:subject/>
  <dc:creator>AMIT VERMA {अमित वर्मा}</dc:creator>
  <cp:keywords/>
  <dc:description/>
  <cp:lastModifiedBy>Rajeev P K {राजीव पी.के.}</cp:lastModifiedBy>
  <cp:revision>12</cp:revision>
  <cp:lastPrinted>2024-02-09T10:17:00Z</cp:lastPrinted>
  <dcterms:created xsi:type="dcterms:W3CDTF">2024-02-02T10:36:00Z</dcterms:created>
  <dcterms:modified xsi:type="dcterms:W3CDTF">2024-02-09T10:17:00Z</dcterms:modified>
</cp:coreProperties>
</file>